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7C" w:rsidRDefault="00347781" w:rsidP="00A648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36"/>
          <w:szCs w:val="36"/>
        </w:rPr>
      </w:pPr>
      <w:r w:rsidRPr="00172877">
        <w:rPr>
          <w:rFonts w:cs="Calibri"/>
          <w:b/>
          <w:color w:val="000000"/>
          <w:sz w:val="36"/>
          <w:szCs w:val="36"/>
        </w:rPr>
        <w:t xml:space="preserve">RAICES  </w:t>
      </w:r>
      <w:r w:rsidR="008D04A1" w:rsidRPr="00172877">
        <w:rPr>
          <w:rFonts w:cs="Calibri"/>
          <w:b/>
          <w:color w:val="000000"/>
          <w:sz w:val="36"/>
          <w:szCs w:val="36"/>
        </w:rPr>
        <w:t xml:space="preserve"> </w:t>
      </w:r>
      <w:r w:rsidRPr="00172877">
        <w:rPr>
          <w:rFonts w:cs="Calibri"/>
          <w:b/>
          <w:color w:val="000000"/>
          <w:sz w:val="36"/>
          <w:szCs w:val="36"/>
        </w:rPr>
        <w:t xml:space="preserve">CON  </w:t>
      </w:r>
      <w:r w:rsidR="008D04A1" w:rsidRPr="00172877">
        <w:rPr>
          <w:rFonts w:cs="Calibri"/>
          <w:b/>
          <w:color w:val="000000"/>
          <w:sz w:val="36"/>
          <w:szCs w:val="36"/>
        </w:rPr>
        <w:t xml:space="preserve"> </w:t>
      </w:r>
      <w:r w:rsidRPr="00172877">
        <w:rPr>
          <w:rFonts w:cs="Calibri"/>
          <w:b/>
          <w:color w:val="000000"/>
          <w:sz w:val="36"/>
          <w:szCs w:val="36"/>
        </w:rPr>
        <w:t>ALAS</w:t>
      </w:r>
      <w:r w:rsidR="00A64885">
        <w:rPr>
          <w:rFonts w:cs="Calibri"/>
          <w:b/>
          <w:color w:val="000000"/>
          <w:sz w:val="36"/>
          <w:szCs w:val="36"/>
        </w:rPr>
        <w:t xml:space="preserve"> </w:t>
      </w:r>
    </w:p>
    <w:p w:rsidR="00A64885" w:rsidRDefault="000311E0" w:rsidP="00A6488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172877">
        <w:rPr>
          <w:rFonts w:cs="Calibri"/>
          <w:b/>
          <w:color w:val="000000"/>
          <w:sz w:val="28"/>
          <w:szCs w:val="28"/>
        </w:rPr>
        <w:t>Capacitación</w:t>
      </w:r>
      <w:r w:rsidR="00005645" w:rsidRPr="00172877">
        <w:rPr>
          <w:rFonts w:cs="Calibri"/>
          <w:b/>
          <w:color w:val="000000"/>
          <w:sz w:val="28"/>
          <w:szCs w:val="28"/>
        </w:rPr>
        <w:t xml:space="preserve"> hoy</w:t>
      </w:r>
      <w:r w:rsidR="00D05B96" w:rsidRPr="00172877">
        <w:rPr>
          <w:rFonts w:cs="Calibri"/>
          <w:b/>
          <w:color w:val="000000"/>
          <w:sz w:val="28"/>
          <w:szCs w:val="28"/>
        </w:rPr>
        <w:t xml:space="preserve"> co</w:t>
      </w:r>
      <w:r w:rsidR="00880930" w:rsidRPr="00172877">
        <w:rPr>
          <w:rFonts w:cs="Calibri"/>
          <w:b/>
          <w:color w:val="000000"/>
          <w:sz w:val="28"/>
          <w:szCs w:val="28"/>
        </w:rPr>
        <w:t>n el Espíritu de Jesús</w:t>
      </w:r>
    </w:p>
    <w:p w:rsidR="00A64885" w:rsidRDefault="00D669F7" w:rsidP="00A6488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</w:p>
    <w:p w:rsidR="00D669F7" w:rsidRDefault="00D669F7" w:rsidP="00A6488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</w:r>
      <w:r>
        <w:rPr>
          <w:rFonts w:cs="Calibri"/>
          <w:b/>
          <w:color w:val="000000"/>
          <w:sz w:val="28"/>
          <w:szCs w:val="28"/>
        </w:rPr>
        <w:tab/>
        <w:t>Diego Irarrazaval</w:t>
      </w:r>
    </w:p>
    <w:p w:rsidR="00555DED" w:rsidRDefault="00555DED" w:rsidP="00A6488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</w:p>
    <w:p w:rsidR="00D669F7" w:rsidRDefault="00856775" w:rsidP="00D669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(</w:t>
      </w:r>
      <w:r w:rsidR="00D669F7" w:rsidRPr="00D669F7">
        <w:rPr>
          <w:rFonts w:cs="Calibri"/>
          <w:color w:val="000000"/>
          <w:sz w:val="28"/>
          <w:szCs w:val="28"/>
        </w:rPr>
        <w:t>Santiago, 4 de mayo, 2018. Presentación de libro</w:t>
      </w:r>
      <w:r w:rsidR="00D669F7">
        <w:rPr>
          <w:rFonts w:cs="Calibri"/>
          <w:color w:val="000000"/>
          <w:sz w:val="28"/>
          <w:szCs w:val="28"/>
        </w:rPr>
        <w:t>, por parte de</w:t>
      </w:r>
      <w:r w:rsidR="00D669F7" w:rsidRPr="00D669F7">
        <w:rPr>
          <w:rFonts w:cs="Calibri"/>
          <w:color w:val="000000"/>
          <w:sz w:val="28"/>
          <w:szCs w:val="28"/>
        </w:rPr>
        <w:t xml:space="preserve"> Daniel Godoy</w:t>
      </w:r>
      <w:r w:rsidR="00D669F7">
        <w:rPr>
          <w:rFonts w:cs="Calibri"/>
          <w:color w:val="000000"/>
          <w:sz w:val="28"/>
          <w:szCs w:val="28"/>
        </w:rPr>
        <w:t>, presidente de la Sociedad Evangélica Protestante de Teologia,</w:t>
      </w:r>
      <w:r w:rsidR="00D669F7" w:rsidRPr="00D669F7">
        <w:rPr>
          <w:rFonts w:cs="Calibri"/>
          <w:color w:val="000000"/>
          <w:sz w:val="28"/>
          <w:szCs w:val="28"/>
        </w:rPr>
        <w:tab/>
      </w:r>
      <w:r w:rsidR="00D669F7">
        <w:rPr>
          <w:rFonts w:cs="Calibri"/>
          <w:color w:val="000000"/>
          <w:sz w:val="28"/>
          <w:szCs w:val="28"/>
        </w:rPr>
        <w:t>y por Arianne van Endel, eco-te</w:t>
      </w:r>
      <w:r w:rsidR="004C5F7C">
        <w:rPr>
          <w:rFonts w:cs="Calibri"/>
          <w:color w:val="000000"/>
          <w:sz w:val="28"/>
          <w:szCs w:val="28"/>
        </w:rPr>
        <w:t>óloga del Centro Ecuménico Diego de Medellín.</w:t>
      </w:r>
      <w:r>
        <w:rPr>
          <w:rFonts w:cs="Calibri"/>
          <w:color w:val="000000"/>
          <w:sz w:val="28"/>
          <w:szCs w:val="28"/>
        </w:rPr>
        <w:t>)</w:t>
      </w:r>
      <w:r w:rsidR="00D669F7" w:rsidRPr="00D669F7">
        <w:rPr>
          <w:rFonts w:cs="Calibri"/>
          <w:color w:val="000000"/>
          <w:sz w:val="28"/>
          <w:szCs w:val="28"/>
        </w:rPr>
        <w:tab/>
      </w:r>
      <w:r w:rsidR="00D669F7" w:rsidRPr="00D669F7">
        <w:rPr>
          <w:rFonts w:cs="Calibri"/>
          <w:color w:val="000000"/>
          <w:sz w:val="28"/>
          <w:szCs w:val="28"/>
        </w:rPr>
        <w:tab/>
      </w:r>
      <w:r w:rsidR="00D669F7">
        <w:rPr>
          <w:rFonts w:cs="Calibri"/>
          <w:b/>
          <w:color w:val="000000"/>
          <w:sz w:val="28"/>
          <w:szCs w:val="28"/>
        </w:rPr>
        <w:tab/>
      </w:r>
      <w:r w:rsidR="00D669F7">
        <w:rPr>
          <w:rFonts w:cs="Calibri"/>
          <w:b/>
          <w:color w:val="000000"/>
          <w:sz w:val="28"/>
          <w:szCs w:val="28"/>
        </w:rPr>
        <w:tab/>
      </w:r>
      <w:r w:rsidR="00D669F7">
        <w:rPr>
          <w:rFonts w:cs="Calibri"/>
          <w:b/>
          <w:color w:val="000000"/>
          <w:sz w:val="28"/>
          <w:szCs w:val="28"/>
        </w:rPr>
        <w:tab/>
      </w:r>
      <w:bookmarkStart w:id="0" w:name="_GoBack"/>
      <w:r w:rsidR="002D08AD" w:rsidRPr="00D669F7">
        <w:rPr>
          <w:rFonts w:cs="Calibri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5pt;height:332pt">
            <v:imagedata r:id="rId8" o:title="image (1)"/>
          </v:shape>
        </w:pict>
      </w:r>
      <w:bookmarkEnd w:id="0"/>
    </w:p>
    <w:p w:rsidR="00D669F7" w:rsidRDefault="00D669F7" w:rsidP="00A6488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</w:p>
    <w:p w:rsidR="00D669F7" w:rsidRDefault="00D669F7" w:rsidP="00A64885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8"/>
          <w:szCs w:val="28"/>
        </w:rPr>
      </w:pPr>
    </w:p>
    <w:p w:rsidR="00B344D9" w:rsidRDefault="004C5F7C" w:rsidP="004218C3">
      <w:pPr>
        <w:spacing w:after="2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Junto a mi sincero agradecimiento a quienes participan y organizan esta presentación de Raices con Alas, y en especial a Daniel y a Arianne, les comparto unas palabritas</w:t>
      </w:r>
      <w:r w:rsidR="00856775">
        <w:rPr>
          <w:rFonts w:ascii="Times New Roman" w:hAnsi="Times New Roman"/>
          <w:sz w:val="28"/>
          <w:szCs w:val="28"/>
        </w:rPr>
        <w:t xml:space="preserve"> y unas hondas convicciones</w:t>
      </w:r>
      <w:r>
        <w:rPr>
          <w:rFonts w:ascii="Times New Roman" w:hAnsi="Times New Roman"/>
          <w:sz w:val="28"/>
          <w:szCs w:val="28"/>
        </w:rPr>
        <w:t>.</w:t>
      </w:r>
    </w:p>
    <w:p w:rsidR="00D13FB7" w:rsidRDefault="00AA7570" w:rsidP="004218C3">
      <w:pPr>
        <w:spacing w:after="20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A7570">
        <w:rPr>
          <w:rFonts w:ascii="Times New Roman" w:hAnsi="Times New Roman"/>
          <w:sz w:val="28"/>
          <w:szCs w:val="28"/>
        </w:rPr>
        <w:t>Ante la devaluación de lo soci</w:t>
      </w:r>
      <w:r w:rsidR="00555DED">
        <w:rPr>
          <w:rFonts w:ascii="Times New Roman" w:hAnsi="Times New Roman"/>
          <w:sz w:val="28"/>
          <w:szCs w:val="28"/>
        </w:rPr>
        <w:t>o-político</w:t>
      </w:r>
      <w:r w:rsidRPr="00AA7570">
        <w:rPr>
          <w:rFonts w:ascii="Times New Roman" w:hAnsi="Times New Roman"/>
          <w:sz w:val="28"/>
          <w:szCs w:val="28"/>
        </w:rPr>
        <w:t>, el auge del yo-ismo, y la crisis en las religiones, urge replantear</w:t>
      </w:r>
      <w:r w:rsidR="00A64885">
        <w:rPr>
          <w:rFonts w:ascii="Times New Roman" w:hAnsi="Times New Roman"/>
          <w:sz w:val="28"/>
          <w:szCs w:val="28"/>
        </w:rPr>
        <w:t xml:space="preserve"> tanto </w:t>
      </w:r>
      <w:r w:rsidRPr="00AA7570">
        <w:rPr>
          <w:rFonts w:ascii="Times New Roman" w:hAnsi="Times New Roman"/>
          <w:sz w:val="28"/>
          <w:szCs w:val="28"/>
        </w:rPr>
        <w:t xml:space="preserve">lo humano </w:t>
      </w:r>
      <w:r w:rsidR="00A64885">
        <w:rPr>
          <w:rFonts w:ascii="Times New Roman" w:hAnsi="Times New Roman"/>
          <w:sz w:val="28"/>
          <w:szCs w:val="28"/>
        </w:rPr>
        <w:t>como e</w:t>
      </w:r>
      <w:r w:rsidR="004218C3">
        <w:rPr>
          <w:rFonts w:ascii="Times New Roman" w:hAnsi="Times New Roman"/>
          <w:sz w:val="28"/>
          <w:szCs w:val="28"/>
        </w:rPr>
        <w:t>l</w:t>
      </w:r>
      <w:r w:rsidR="00A64885">
        <w:rPr>
          <w:rFonts w:ascii="Times New Roman" w:hAnsi="Times New Roman"/>
          <w:sz w:val="28"/>
          <w:szCs w:val="28"/>
        </w:rPr>
        <w:t xml:space="preserve"> ser</w:t>
      </w:r>
      <w:r w:rsidRPr="00AA7570">
        <w:rPr>
          <w:rFonts w:ascii="Times New Roman" w:hAnsi="Times New Roman"/>
          <w:sz w:val="28"/>
          <w:szCs w:val="28"/>
        </w:rPr>
        <w:t xml:space="preserve"> cristiano. </w:t>
      </w:r>
      <w:r w:rsidRPr="00AA7570">
        <w:rPr>
          <w:rFonts w:ascii="Times New Roman" w:hAnsi="Times New Roman"/>
          <w:i/>
          <w:sz w:val="28"/>
          <w:szCs w:val="28"/>
        </w:rPr>
        <w:t xml:space="preserve">Raíces con Alas </w:t>
      </w:r>
      <w:r w:rsidRPr="00AA7570">
        <w:rPr>
          <w:rFonts w:ascii="Times New Roman" w:hAnsi="Times New Roman"/>
          <w:sz w:val="28"/>
          <w:szCs w:val="28"/>
        </w:rPr>
        <w:t>ofrece líneas para varias actividades:</w:t>
      </w:r>
      <w:r w:rsidR="004218C3">
        <w:rPr>
          <w:rFonts w:ascii="Times New Roman" w:hAnsi="Times New Roman"/>
          <w:sz w:val="28"/>
          <w:szCs w:val="28"/>
        </w:rPr>
        <w:t xml:space="preserve"> </w:t>
      </w:r>
      <w:r w:rsidRPr="00AA7570">
        <w:rPr>
          <w:rFonts w:ascii="Times New Roman" w:hAnsi="Times New Roman"/>
          <w:sz w:val="28"/>
          <w:szCs w:val="28"/>
        </w:rPr>
        <w:t>- liderazgos en lo humano y</w:t>
      </w:r>
      <w:r w:rsidR="000A058D">
        <w:rPr>
          <w:rFonts w:ascii="Times New Roman" w:hAnsi="Times New Roman"/>
          <w:sz w:val="28"/>
          <w:szCs w:val="28"/>
        </w:rPr>
        <w:t xml:space="preserve"> en lo</w:t>
      </w:r>
      <w:r w:rsidRPr="00AA7570">
        <w:rPr>
          <w:rFonts w:ascii="Times New Roman" w:hAnsi="Times New Roman"/>
          <w:sz w:val="28"/>
          <w:szCs w:val="28"/>
        </w:rPr>
        <w:t xml:space="preserve"> espiritual,</w:t>
      </w:r>
      <w:r w:rsidR="004218C3">
        <w:rPr>
          <w:rFonts w:ascii="Times New Roman" w:hAnsi="Times New Roman"/>
          <w:sz w:val="28"/>
          <w:szCs w:val="28"/>
        </w:rPr>
        <w:t xml:space="preserve"> </w:t>
      </w:r>
      <w:r w:rsidRPr="00AA7570">
        <w:rPr>
          <w:rFonts w:ascii="Times New Roman" w:hAnsi="Times New Roman"/>
          <w:sz w:val="28"/>
          <w:szCs w:val="28"/>
        </w:rPr>
        <w:t xml:space="preserve">- redescubrir </w:t>
      </w:r>
      <w:r w:rsidRPr="00AA7570">
        <w:rPr>
          <w:rFonts w:ascii="Times New Roman" w:hAnsi="Times New Roman"/>
          <w:sz w:val="28"/>
          <w:szCs w:val="28"/>
        </w:rPr>
        <w:lastRenderedPageBreak/>
        <w:t>un Evangelio apasionante y profético,</w:t>
      </w:r>
      <w:r w:rsidR="004218C3">
        <w:rPr>
          <w:rFonts w:ascii="Times New Roman" w:hAnsi="Times New Roman"/>
          <w:sz w:val="28"/>
          <w:szCs w:val="28"/>
        </w:rPr>
        <w:t xml:space="preserve"> </w:t>
      </w:r>
      <w:r w:rsidRPr="00AA7570">
        <w:rPr>
          <w:rFonts w:ascii="Times New Roman" w:hAnsi="Times New Roman"/>
          <w:sz w:val="28"/>
          <w:szCs w:val="28"/>
        </w:rPr>
        <w:t>- colaborar en una enseñanza de la fe que conlleva libertad.</w:t>
      </w:r>
      <w:r w:rsidR="004218C3">
        <w:rPr>
          <w:rFonts w:ascii="Times New Roman" w:hAnsi="Times New Roman"/>
          <w:sz w:val="28"/>
          <w:szCs w:val="28"/>
        </w:rPr>
        <w:t xml:space="preserve"> Son</w:t>
      </w:r>
      <w:r w:rsidRPr="00AA7570">
        <w:rPr>
          <w:rFonts w:ascii="Times New Roman" w:hAnsi="Times New Roman"/>
          <w:sz w:val="28"/>
          <w:szCs w:val="28"/>
        </w:rPr>
        <w:t xml:space="preserve"> catorce </w:t>
      </w:r>
      <w:r w:rsidR="00D13FB7">
        <w:rPr>
          <w:rFonts w:ascii="Times New Roman" w:hAnsi="Times New Roman"/>
          <w:sz w:val="28"/>
          <w:szCs w:val="28"/>
        </w:rPr>
        <w:t>capitulos</w:t>
      </w:r>
      <w:r w:rsidRPr="00AA7570">
        <w:rPr>
          <w:rFonts w:ascii="Times New Roman" w:hAnsi="Times New Roman"/>
          <w:sz w:val="28"/>
          <w:szCs w:val="28"/>
        </w:rPr>
        <w:t xml:space="preserve"> (y cada un</w:t>
      </w:r>
      <w:r w:rsidR="00D13FB7">
        <w:rPr>
          <w:rFonts w:ascii="Times New Roman" w:hAnsi="Times New Roman"/>
          <w:sz w:val="28"/>
          <w:szCs w:val="28"/>
        </w:rPr>
        <w:t>o</w:t>
      </w:r>
      <w:r w:rsidRPr="00AA7570">
        <w:rPr>
          <w:rFonts w:ascii="Times New Roman" w:hAnsi="Times New Roman"/>
          <w:sz w:val="28"/>
          <w:szCs w:val="28"/>
        </w:rPr>
        <w:t xml:space="preserve"> puede ser usada por su cuenta). Si </w:t>
      </w:r>
      <w:r w:rsidR="00A64885">
        <w:rPr>
          <w:rFonts w:ascii="Times New Roman" w:hAnsi="Times New Roman"/>
          <w:sz w:val="28"/>
          <w:szCs w:val="28"/>
        </w:rPr>
        <w:t xml:space="preserve">alguien </w:t>
      </w:r>
      <w:r w:rsidRPr="00AA7570">
        <w:rPr>
          <w:rFonts w:ascii="Times New Roman" w:hAnsi="Times New Roman"/>
          <w:sz w:val="28"/>
          <w:szCs w:val="28"/>
        </w:rPr>
        <w:t>desea material para diálogos, hay 10 cuadernillos digitales (que he elaborado en la U. Silva Henriquez) con fragmentos de este libro.</w:t>
      </w:r>
      <w:r w:rsidR="0078770C">
        <w:rPr>
          <w:rFonts w:ascii="Times New Roman" w:hAnsi="Times New Roman"/>
          <w:sz w:val="28"/>
          <w:szCs w:val="28"/>
        </w:rPr>
        <w:t xml:space="preserve"> </w:t>
      </w:r>
      <w:r w:rsidR="004218C3">
        <w:rPr>
          <w:rFonts w:ascii="Times New Roman" w:hAnsi="Times New Roman"/>
          <w:sz w:val="28"/>
          <w:szCs w:val="28"/>
        </w:rPr>
        <w:t>N</w:t>
      </w:r>
      <w:r w:rsidR="00D13FB7">
        <w:rPr>
          <w:rFonts w:ascii="Times New Roman" w:hAnsi="Times New Roman"/>
          <w:sz w:val="28"/>
          <w:szCs w:val="28"/>
        </w:rPr>
        <w:t xml:space="preserve">o es un </w:t>
      </w:r>
      <w:r w:rsidR="00D13FB7" w:rsidRPr="00AA7570">
        <w:rPr>
          <w:rFonts w:ascii="Times New Roman" w:hAnsi="Times New Roman"/>
          <w:sz w:val="28"/>
          <w:szCs w:val="28"/>
        </w:rPr>
        <w:t>material</w:t>
      </w:r>
      <w:r w:rsidR="00D13FB7">
        <w:rPr>
          <w:rFonts w:ascii="Times New Roman" w:hAnsi="Times New Roman"/>
          <w:sz w:val="28"/>
          <w:szCs w:val="28"/>
        </w:rPr>
        <w:t xml:space="preserve"> proselitista ni</w:t>
      </w:r>
      <w:r w:rsidR="00D13FB7" w:rsidRPr="00AA7570">
        <w:rPr>
          <w:rFonts w:ascii="Times New Roman" w:hAnsi="Times New Roman"/>
          <w:sz w:val="28"/>
          <w:szCs w:val="28"/>
        </w:rPr>
        <w:t xml:space="preserve"> para indoctrinar. Más bien </w:t>
      </w:r>
      <w:r w:rsidR="00D13FB7">
        <w:rPr>
          <w:rFonts w:ascii="Times New Roman" w:hAnsi="Times New Roman"/>
          <w:sz w:val="28"/>
          <w:szCs w:val="28"/>
        </w:rPr>
        <w:t>es</w:t>
      </w:r>
      <w:r w:rsidR="00D13FB7" w:rsidRPr="00AA7570">
        <w:rPr>
          <w:rFonts w:ascii="Times New Roman" w:hAnsi="Times New Roman"/>
          <w:sz w:val="28"/>
          <w:szCs w:val="28"/>
        </w:rPr>
        <w:t xml:space="preserve"> como un mapa de capacitación personal y grupal. </w:t>
      </w:r>
    </w:p>
    <w:p w:rsidR="000A058D" w:rsidRDefault="004218C3" w:rsidP="0078770C">
      <w:pPr>
        <w:spacing w:after="2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 agrada </w:t>
      </w:r>
      <w:r w:rsidR="009E0497">
        <w:rPr>
          <w:rFonts w:ascii="Times New Roman" w:hAnsi="Times New Roman"/>
          <w:sz w:val="28"/>
          <w:szCs w:val="28"/>
        </w:rPr>
        <w:t>estar aquí</w:t>
      </w:r>
      <w:r w:rsidR="000A058D">
        <w:rPr>
          <w:rFonts w:ascii="Times New Roman" w:hAnsi="Times New Roman"/>
          <w:sz w:val="28"/>
          <w:szCs w:val="28"/>
        </w:rPr>
        <w:t xml:space="preserve">, y </w:t>
      </w:r>
      <w:r w:rsidR="009E0497">
        <w:rPr>
          <w:rFonts w:ascii="Times New Roman" w:hAnsi="Times New Roman"/>
          <w:sz w:val="28"/>
          <w:szCs w:val="28"/>
        </w:rPr>
        <w:t>tener</w:t>
      </w:r>
      <w:r>
        <w:rPr>
          <w:rFonts w:ascii="Times New Roman" w:hAnsi="Times New Roman"/>
          <w:sz w:val="28"/>
          <w:szCs w:val="28"/>
        </w:rPr>
        <w:t xml:space="preserve"> la presentación en</w:t>
      </w:r>
      <w:r w:rsidR="000A0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este </w:t>
      </w:r>
      <w:r w:rsidR="000A058D">
        <w:rPr>
          <w:rFonts w:ascii="Times New Roman" w:hAnsi="Times New Roman"/>
          <w:sz w:val="28"/>
          <w:szCs w:val="28"/>
        </w:rPr>
        <w:t>espacio evangélico (</w:t>
      </w:r>
      <w:r>
        <w:rPr>
          <w:rFonts w:ascii="Times New Roman" w:hAnsi="Times New Roman"/>
          <w:sz w:val="28"/>
          <w:szCs w:val="28"/>
        </w:rPr>
        <w:t xml:space="preserve">la </w:t>
      </w:r>
      <w:r w:rsidR="000A058D">
        <w:rPr>
          <w:rFonts w:ascii="Times New Roman" w:hAnsi="Times New Roman"/>
          <w:sz w:val="28"/>
          <w:szCs w:val="28"/>
        </w:rPr>
        <w:t>Iglesia Alianza Cristiana y Misionera</w:t>
      </w:r>
      <w:r>
        <w:rPr>
          <w:rFonts w:ascii="Times New Roman" w:hAnsi="Times New Roman"/>
          <w:sz w:val="28"/>
          <w:szCs w:val="28"/>
        </w:rPr>
        <w:t>, presidida por Javier Ortega</w:t>
      </w:r>
      <w:r w:rsidR="000A058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0A058D">
        <w:rPr>
          <w:rFonts w:ascii="Times New Roman" w:hAnsi="Times New Roman"/>
          <w:sz w:val="28"/>
          <w:szCs w:val="28"/>
        </w:rPr>
        <w:t>en este conversatorio organizado por la Sociedad Evangélica-Protestante de Teologia (SEPTEOL)</w:t>
      </w:r>
      <w:r w:rsidR="00AA7570" w:rsidRPr="00AA75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También mi gratitud hacia la Editorial San Pablo (a cargo de Rodrigo Morales</w:t>
      </w:r>
      <w:r w:rsidR="009E0497">
        <w:rPr>
          <w:rFonts w:ascii="Times New Roman" w:hAnsi="Times New Roman"/>
          <w:sz w:val="28"/>
          <w:szCs w:val="28"/>
        </w:rPr>
        <w:t xml:space="preserve"> y su equipo</w:t>
      </w:r>
      <w:r>
        <w:rPr>
          <w:rFonts w:ascii="Times New Roman" w:hAnsi="Times New Roman"/>
          <w:sz w:val="28"/>
          <w:szCs w:val="28"/>
        </w:rPr>
        <w:t xml:space="preserve">) </w:t>
      </w:r>
      <w:r w:rsidR="009E0497">
        <w:rPr>
          <w:rFonts w:ascii="Times New Roman" w:hAnsi="Times New Roman"/>
          <w:sz w:val="28"/>
          <w:szCs w:val="28"/>
        </w:rPr>
        <w:t xml:space="preserve">que han llevado a cabo la publicación. </w:t>
      </w:r>
      <w:r>
        <w:rPr>
          <w:rFonts w:ascii="Times New Roman" w:hAnsi="Times New Roman"/>
          <w:sz w:val="28"/>
          <w:szCs w:val="28"/>
        </w:rPr>
        <w:t xml:space="preserve"> </w:t>
      </w:r>
      <w:r w:rsidR="00AA7570" w:rsidRPr="00AA7570">
        <w:rPr>
          <w:rFonts w:ascii="Times New Roman" w:hAnsi="Times New Roman"/>
          <w:sz w:val="28"/>
          <w:szCs w:val="28"/>
        </w:rPr>
        <w:t xml:space="preserve"> </w:t>
      </w:r>
    </w:p>
    <w:p w:rsidR="00AA7570" w:rsidRPr="00A64885" w:rsidRDefault="004218C3" w:rsidP="009E0497">
      <w:pPr>
        <w:spacing w:after="20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La mayoría de ustedes saben que me muevo entre</w:t>
      </w:r>
      <w:r w:rsidR="00D13FB7">
        <w:rPr>
          <w:rFonts w:ascii="Times New Roman" w:eastAsia="Times New Roman" w:hAnsi="Times New Roman"/>
          <w:sz w:val="28"/>
          <w:szCs w:val="28"/>
        </w:rPr>
        <w:t xml:space="preserve"> lo </w:t>
      </w:r>
      <w:r>
        <w:rPr>
          <w:rFonts w:ascii="Times New Roman" w:eastAsia="Times New Roman" w:hAnsi="Times New Roman"/>
          <w:sz w:val="28"/>
          <w:szCs w:val="28"/>
        </w:rPr>
        <w:t>´</w:t>
      </w:r>
      <w:r w:rsidR="00D13FB7">
        <w:rPr>
          <w:rFonts w:ascii="Times New Roman" w:eastAsia="Times New Roman" w:hAnsi="Times New Roman"/>
          <w:sz w:val="28"/>
          <w:szCs w:val="28"/>
        </w:rPr>
        <w:t>cabezón</w:t>
      </w:r>
      <w:r>
        <w:rPr>
          <w:rFonts w:ascii="Times New Roman" w:eastAsia="Times New Roman" w:hAnsi="Times New Roman"/>
          <w:sz w:val="28"/>
          <w:szCs w:val="28"/>
        </w:rPr>
        <w:t>´ (</w:t>
      </w:r>
      <w:r w:rsidR="009E0497">
        <w:rPr>
          <w:rFonts w:ascii="Times New Roman" w:eastAsia="Times New Roman" w:hAnsi="Times New Roman"/>
          <w:sz w:val="28"/>
          <w:szCs w:val="28"/>
        </w:rPr>
        <w:t xml:space="preserve">escuchando y enseñando, </w:t>
      </w:r>
      <w:r>
        <w:rPr>
          <w:rFonts w:ascii="Times New Roman" w:eastAsia="Times New Roman" w:hAnsi="Times New Roman"/>
          <w:sz w:val="28"/>
          <w:szCs w:val="28"/>
        </w:rPr>
        <w:t>dando</w:t>
      </w:r>
      <w:r w:rsidR="004812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4885">
        <w:rPr>
          <w:rFonts w:ascii="Times New Roman" w:eastAsia="Times New Roman" w:hAnsi="Times New Roman"/>
          <w:sz w:val="28"/>
          <w:szCs w:val="28"/>
        </w:rPr>
        <w:t>charlas</w:t>
      </w:r>
      <w:r>
        <w:rPr>
          <w:rFonts w:ascii="Times New Roman" w:eastAsia="Times New Roman" w:hAnsi="Times New Roman"/>
          <w:sz w:val="28"/>
          <w:szCs w:val="28"/>
        </w:rPr>
        <w:t>, elaborando escritos que poca gente lee, en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actividades eclesiales</w:t>
      </w:r>
      <w:r>
        <w:rPr>
          <w:rFonts w:ascii="Times New Roman" w:eastAsia="Times New Roman" w:hAnsi="Times New Roman"/>
          <w:sz w:val="28"/>
          <w:szCs w:val="28"/>
        </w:rPr>
        <w:t>) y la actividad y fe compartida en sectores populares</w:t>
      </w:r>
      <w:r w:rsidR="009E0497">
        <w:rPr>
          <w:rFonts w:ascii="Times New Roman" w:eastAsia="Times New Roman" w:hAnsi="Times New Roman"/>
          <w:sz w:val="28"/>
          <w:szCs w:val="28"/>
        </w:rPr>
        <w:t xml:space="preserve"> y comunidades cristianas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9E0497">
        <w:rPr>
          <w:rFonts w:ascii="Times New Roman" w:eastAsia="Times New Roman" w:hAnsi="Times New Roman"/>
          <w:sz w:val="28"/>
          <w:szCs w:val="28"/>
        </w:rPr>
        <w:t xml:space="preserve"> Esto último sustenta lo que pueden leer en Raíces con Alas. </w:t>
      </w:r>
    </w:p>
    <w:p w:rsidR="00FA08A3" w:rsidRPr="00A64885" w:rsidRDefault="00F31543" w:rsidP="00475977">
      <w:pPr>
        <w:spacing w:after="20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475977">
        <w:rPr>
          <w:rFonts w:ascii="Times New Roman" w:eastAsia="Times New Roman" w:hAnsi="Times New Roman"/>
          <w:sz w:val="28"/>
          <w:szCs w:val="28"/>
        </w:rPr>
        <w:t xml:space="preserve">) </w:t>
      </w:r>
      <w:r w:rsidR="00FA08A3" w:rsidRPr="009E0497">
        <w:rPr>
          <w:rFonts w:ascii="Times New Roman" w:eastAsia="Times New Roman" w:hAnsi="Times New Roman"/>
          <w:sz w:val="28"/>
          <w:szCs w:val="28"/>
        </w:rPr>
        <w:t>¿</w:t>
      </w:r>
      <w:r w:rsidR="00D13FB7" w:rsidRPr="009E0497">
        <w:rPr>
          <w:rFonts w:ascii="Times New Roman" w:eastAsia="Times New Roman" w:hAnsi="Times New Roman"/>
          <w:sz w:val="28"/>
          <w:szCs w:val="28"/>
        </w:rPr>
        <w:t>Q</w:t>
      </w:r>
      <w:r w:rsidR="00894C43" w:rsidRPr="009E0497">
        <w:rPr>
          <w:rFonts w:ascii="Times New Roman" w:eastAsia="Times New Roman" w:hAnsi="Times New Roman"/>
          <w:sz w:val="28"/>
          <w:szCs w:val="28"/>
        </w:rPr>
        <w:t>ué y para qué</w:t>
      </w:r>
      <w:r w:rsidR="00FA08A3" w:rsidRPr="009E0497">
        <w:rPr>
          <w:rFonts w:ascii="Times New Roman" w:eastAsia="Times New Roman" w:hAnsi="Times New Roman"/>
          <w:sz w:val="28"/>
          <w:szCs w:val="28"/>
        </w:rPr>
        <w:t>?</w:t>
      </w:r>
    </w:p>
    <w:p w:rsidR="00D13FB7" w:rsidRDefault="009E0497" w:rsidP="009E0497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0497"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>n e</w:t>
      </w:r>
      <w:r w:rsidRPr="009E0497">
        <w:rPr>
          <w:rFonts w:ascii="Times New Roman" w:eastAsia="Times New Roman" w:hAnsi="Times New Roman"/>
          <w:sz w:val="28"/>
          <w:szCs w:val="28"/>
        </w:rPr>
        <w:t>l acontecer humano</w:t>
      </w:r>
      <w:r>
        <w:rPr>
          <w:rFonts w:ascii="Times New Roman" w:eastAsia="Times New Roman" w:hAnsi="Times New Roman"/>
          <w:sz w:val="28"/>
          <w:szCs w:val="28"/>
        </w:rPr>
        <w:t xml:space="preserve"> se aprecian</w:t>
      </w:r>
      <w:r w:rsidR="00475977" w:rsidRPr="009E0497">
        <w:rPr>
          <w:rFonts w:ascii="Times New Roman" w:eastAsia="Times New Roman" w:hAnsi="Times New Roman"/>
          <w:sz w:val="28"/>
          <w:szCs w:val="28"/>
        </w:rPr>
        <w:t xml:space="preserve"> tantos colores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475977" w:rsidRPr="009E0497">
        <w:rPr>
          <w:rFonts w:ascii="Times New Roman" w:eastAsia="Times New Roman" w:hAnsi="Times New Roman"/>
          <w:sz w:val="28"/>
          <w:szCs w:val="28"/>
        </w:rPr>
        <w:t xml:space="preserve"> Incentivados por Pablo </w:t>
      </w:r>
      <w:r w:rsidR="00475977" w:rsidRPr="00A64885">
        <w:rPr>
          <w:rFonts w:ascii="Times New Roman" w:eastAsia="Times New Roman" w:hAnsi="Times New Roman"/>
          <w:sz w:val="28"/>
          <w:szCs w:val="28"/>
        </w:rPr>
        <w:t xml:space="preserve">Neruda, hoy </w:t>
      </w:r>
      <w:r w:rsidR="00D13FB7">
        <w:rPr>
          <w:rFonts w:ascii="Times New Roman" w:eastAsia="Times New Roman" w:hAnsi="Times New Roman"/>
          <w:sz w:val="28"/>
          <w:szCs w:val="28"/>
        </w:rPr>
        <w:t xml:space="preserve">uno </w:t>
      </w:r>
      <w:r w:rsidR="00475977" w:rsidRPr="00A64885">
        <w:rPr>
          <w:rFonts w:ascii="Times New Roman" w:eastAsia="Times New Roman" w:hAnsi="Times New Roman"/>
          <w:sz w:val="28"/>
          <w:szCs w:val="28"/>
        </w:rPr>
        <w:t>se pregunta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="00894C43" w:rsidRPr="00A64885">
        <w:rPr>
          <w:rFonts w:ascii="Times New Roman" w:eastAsia="Times New Roman" w:hAnsi="Times New Roman"/>
          <w:sz w:val="28"/>
          <w:szCs w:val="28"/>
        </w:rPr>
        <w:t>“¿Y cómo saben las raíces que deben subir a la luz?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4C43" w:rsidRPr="00A64885">
        <w:rPr>
          <w:rFonts w:ascii="Times New Roman" w:eastAsia="Times New Roman" w:hAnsi="Times New Roman"/>
          <w:sz w:val="28"/>
          <w:szCs w:val="28"/>
        </w:rPr>
        <w:t>¿Y luego saludar al aire con tantas flores y colores?”</w:t>
      </w:r>
      <w:r w:rsidR="00894C43" w:rsidRPr="00A64885">
        <w:rPr>
          <w:rStyle w:val="Refdenotaalpie"/>
          <w:rFonts w:ascii="Times New Roman" w:eastAsia="Times New Roman" w:hAnsi="Times New Roman"/>
          <w:sz w:val="28"/>
          <w:szCs w:val="28"/>
        </w:rPr>
        <w:footnoteReference w:id="1"/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4759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3FB7" w:rsidRDefault="00D13FB7" w:rsidP="002124B1">
      <w:pPr>
        <w:spacing w:after="2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Pues bien ¿qué</w:t>
      </w:r>
      <w:r w:rsidR="009E0497">
        <w:rPr>
          <w:rFonts w:ascii="Times New Roman" w:eastAsia="Times New Roman" w:hAnsi="Times New Roman"/>
          <w:sz w:val="28"/>
          <w:szCs w:val="28"/>
        </w:rPr>
        <w:t xml:space="preserve"> me ha movido a escribir este libro</w:t>
      </w:r>
      <w:r>
        <w:rPr>
          <w:rFonts w:ascii="Times New Roman" w:eastAsia="Times New Roman" w:hAnsi="Times New Roman"/>
          <w:sz w:val="28"/>
          <w:szCs w:val="28"/>
        </w:rPr>
        <w:t xml:space="preserve">? </w:t>
      </w:r>
      <w:r w:rsidR="00DB1634" w:rsidRPr="00A64885">
        <w:rPr>
          <w:rFonts w:ascii="Times New Roman" w:eastAsia="Times New Roman" w:hAnsi="Times New Roman"/>
          <w:sz w:val="28"/>
          <w:szCs w:val="28"/>
        </w:rPr>
        <w:t xml:space="preserve">Cada persona tiene capacidades, sinsabores, proyectos. </w:t>
      </w:r>
      <w:r w:rsidR="00E62C8B" w:rsidRPr="00A64885">
        <w:rPr>
          <w:rFonts w:ascii="Times New Roman" w:eastAsia="Times New Roman" w:hAnsi="Times New Roman"/>
          <w:sz w:val="28"/>
          <w:szCs w:val="28"/>
        </w:rPr>
        <w:t xml:space="preserve">Hoy </w:t>
      </w:r>
      <w:r w:rsidR="007A6AE7" w:rsidRPr="00A64885">
        <w:rPr>
          <w:rFonts w:ascii="Times New Roman" w:eastAsia="Times New Roman" w:hAnsi="Times New Roman"/>
          <w:sz w:val="28"/>
          <w:szCs w:val="28"/>
        </w:rPr>
        <w:t xml:space="preserve">nos </w:t>
      </w:r>
      <w:r w:rsidR="00B74C7F" w:rsidRPr="00A64885">
        <w:rPr>
          <w:rFonts w:ascii="Times New Roman" w:eastAsia="Times New Roman" w:hAnsi="Times New Roman"/>
          <w:sz w:val="28"/>
          <w:szCs w:val="28"/>
        </w:rPr>
        <w:t>imp</w:t>
      </w:r>
      <w:r w:rsidR="004153BF" w:rsidRPr="00A64885">
        <w:rPr>
          <w:rFonts w:ascii="Times New Roman" w:eastAsia="Times New Roman" w:hAnsi="Times New Roman"/>
          <w:sz w:val="28"/>
          <w:szCs w:val="28"/>
        </w:rPr>
        <w:t>acta</w:t>
      </w:r>
      <w:r w:rsidR="00BC6DAA" w:rsidRPr="00A64885">
        <w:rPr>
          <w:rFonts w:ascii="Times New Roman" w:eastAsia="Times New Roman" w:hAnsi="Times New Roman"/>
          <w:sz w:val="28"/>
          <w:szCs w:val="28"/>
        </w:rPr>
        <w:t xml:space="preserve"> l</w:t>
      </w:r>
      <w:r w:rsidR="004153BF" w:rsidRPr="00A64885">
        <w:rPr>
          <w:rFonts w:ascii="Times New Roman" w:eastAsia="Times New Roman" w:hAnsi="Times New Roman"/>
          <w:sz w:val="28"/>
          <w:szCs w:val="28"/>
        </w:rPr>
        <w:t>a tecnología</w:t>
      </w:r>
      <w:r w:rsidR="00BC6DAA" w:rsidRPr="00A6488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y </w:t>
      </w:r>
      <w:r w:rsidR="00BC6DAA" w:rsidRPr="00A64885">
        <w:rPr>
          <w:rFonts w:ascii="Times New Roman" w:eastAsia="Times New Roman" w:hAnsi="Times New Roman"/>
          <w:sz w:val="28"/>
          <w:szCs w:val="28"/>
        </w:rPr>
        <w:t>lo dulce y amargo</w:t>
      </w:r>
      <w:r w:rsidR="004153BF" w:rsidRPr="00A64885">
        <w:rPr>
          <w:rFonts w:ascii="Times New Roman" w:eastAsia="Times New Roman" w:hAnsi="Times New Roman"/>
          <w:sz w:val="28"/>
          <w:szCs w:val="28"/>
        </w:rPr>
        <w:t xml:space="preserve"> de cada día</w:t>
      </w:r>
      <w:r>
        <w:rPr>
          <w:rFonts w:ascii="Times New Roman" w:eastAsia="Times New Roman" w:hAnsi="Times New Roman"/>
          <w:sz w:val="28"/>
          <w:szCs w:val="28"/>
        </w:rPr>
        <w:t>. También priorizamos</w:t>
      </w:r>
      <w:r w:rsidR="00BC6DAA" w:rsidRPr="00A64885">
        <w:rPr>
          <w:rFonts w:ascii="Times New Roman" w:eastAsia="Times New Roman" w:hAnsi="Times New Roman"/>
          <w:sz w:val="28"/>
          <w:szCs w:val="28"/>
        </w:rPr>
        <w:t xml:space="preserve"> el ser creyente </w:t>
      </w:r>
      <w:r w:rsidR="00475977">
        <w:rPr>
          <w:rFonts w:ascii="Times New Roman" w:eastAsia="Times New Roman" w:hAnsi="Times New Roman"/>
          <w:sz w:val="28"/>
          <w:szCs w:val="28"/>
        </w:rPr>
        <w:t>con sólidas raíces y con alas del Espíritu.</w:t>
      </w:r>
      <w:r w:rsidR="009E04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L</w:t>
      </w:r>
      <w:r w:rsidR="002124B1" w:rsidRPr="00A64885">
        <w:rPr>
          <w:rFonts w:ascii="Times New Roman" w:eastAsia="Times New Roman" w:hAnsi="Times New Roman"/>
          <w:sz w:val="28"/>
          <w:szCs w:val="28"/>
        </w:rPr>
        <w:t>es indico</w:t>
      </w:r>
      <w:r w:rsidR="0059509C" w:rsidRPr="00A64885">
        <w:rPr>
          <w:rFonts w:ascii="Times New Roman" w:eastAsia="Times New Roman" w:hAnsi="Times New Roman"/>
          <w:sz w:val="28"/>
          <w:szCs w:val="28"/>
        </w:rPr>
        <w:t xml:space="preserve"> el sentido y uso de est</w:t>
      </w:r>
      <w:r>
        <w:rPr>
          <w:rFonts w:ascii="Times New Roman" w:eastAsia="Times New Roman" w:hAnsi="Times New Roman"/>
          <w:sz w:val="28"/>
          <w:szCs w:val="28"/>
        </w:rPr>
        <w:t>e libro</w:t>
      </w:r>
      <w:r w:rsidR="0059509C" w:rsidRPr="00A64885">
        <w:rPr>
          <w:rFonts w:ascii="Times New Roman" w:eastAsia="Times New Roman" w:hAnsi="Times New Roman"/>
          <w:sz w:val="28"/>
          <w:szCs w:val="28"/>
        </w:rPr>
        <w:t>.</w:t>
      </w:r>
      <w:r w:rsidR="002124B1" w:rsidRPr="00A64885">
        <w:rPr>
          <w:rFonts w:ascii="Times New Roman" w:eastAsia="Times New Roman" w:hAnsi="Times New Roman"/>
          <w:sz w:val="28"/>
          <w:szCs w:val="28"/>
        </w:rPr>
        <w:t xml:space="preserve"> </w:t>
      </w:r>
      <w:r w:rsidR="003C1792" w:rsidRPr="00A64885">
        <w:rPr>
          <w:rFonts w:ascii="Times New Roman" w:hAnsi="Times New Roman"/>
          <w:sz w:val="28"/>
          <w:szCs w:val="28"/>
        </w:rPr>
        <w:t>Ante malestares humanos y clamores espirituales (en Chile y otras regiones latinoamericanas)</w:t>
      </w:r>
      <w:r w:rsidR="0059509C" w:rsidRPr="00A64885">
        <w:rPr>
          <w:rFonts w:ascii="Times New Roman" w:hAnsi="Times New Roman"/>
          <w:sz w:val="28"/>
          <w:szCs w:val="28"/>
        </w:rPr>
        <w:t>,</w:t>
      </w:r>
      <w:r w:rsidR="003C1792" w:rsidRPr="00A64885">
        <w:rPr>
          <w:rFonts w:ascii="Times New Roman" w:hAnsi="Times New Roman"/>
          <w:sz w:val="28"/>
          <w:szCs w:val="28"/>
        </w:rPr>
        <w:t xml:space="preserve"> cada pueblo </w:t>
      </w:r>
      <w:r w:rsidR="002124B1" w:rsidRPr="00A64885">
        <w:rPr>
          <w:rFonts w:ascii="Times New Roman" w:hAnsi="Times New Roman"/>
          <w:sz w:val="28"/>
          <w:szCs w:val="28"/>
        </w:rPr>
        <w:t>forja</w:t>
      </w:r>
      <w:r w:rsidR="003C1792" w:rsidRPr="00A64885">
        <w:rPr>
          <w:rFonts w:ascii="Times New Roman" w:hAnsi="Times New Roman"/>
          <w:sz w:val="28"/>
          <w:szCs w:val="28"/>
        </w:rPr>
        <w:t xml:space="preserve"> </w:t>
      </w:r>
      <w:r w:rsidR="002124B1" w:rsidRPr="00A64885">
        <w:rPr>
          <w:rFonts w:ascii="Times New Roman" w:hAnsi="Times New Roman"/>
          <w:sz w:val="28"/>
          <w:szCs w:val="28"/>
        </w:rPr>
        <w:t xml:space="preserve">un </w:t>
      </w:r>
      <w:r w:rsidR="003C1792" w:rsidRPr="00A64885">
        <w:rPr>
          <w:rFonts w:ascii="Times New Roman" w:hAnsi="Times New Roman"/>
          <w:sz w:val="28"/>
          <w:szCs w:val="28"/>
        </w:rPr>
        <w:t xml:space="preserve">justo anhelo liberador. </w:t>
      </w:r>
      <w:r w:rsidR="009E0497">
        <w:rPr>
          <w:rFonts w:ascii="Times New Roman" w:hAnsi="Times New Roman"/>
          <w:sz w:val="28"/>
          <w:szCs w:val="28"/>
        </w:rPr>
        <w:t>I</w:t>
      </w:r>
      <w:r w:rsidR="003C1792" w:rsidRPr="00A64885">
        <w:rPr>
          <w:rFonts w:ascii="Times New Roman" w:hAnsi="Times New Roman"/>
          <w:sz w:val="28"/>
          <w:szCs w:val="28"/>
        </w:rPr>
        <w:t>ndigna tanto malestar personal y social; y nos entusiasma</w:t>
      </w:r>
      <w:r>
        <w:rPr>
          <w:rFonts w:ascii="Times New Roman" w:hAnsi="Times New Roman"/>
          <w:sz w:val="28"/>
          <w:szCs w:val="28"/>
        </w:rPr>
        <w:t xml:space="preserve"> la felicidad sin maquillajes. Este libro ofrece</w:t>
      </w:r>
      <w:r w:rsidR="003C1792" w:rsidRPr="00A64885">
        <w:rPr>
          <w:rFonts w:ascii="Times New Roman" w:hAnsi="Times New Roman"/>
          <w:sz w:val="28"/>
          <w:szCs w:val="28"/>
        </w:rPr>
        <w:t xml:space="preserve"> un itinerario de auto-capacitación. </w:t>
      </w:r>
    </w:p>
    <w:p w:rsidR="006511AD" w:rsidRPr="00A64885" w:rsidRDefault="003C1792" w:rsidP="009E0497">
      <w:pPr>
        <w:spacing w:after="2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4885">
        <w:rPr>
          <w:rFonts w:ascii="Times New Roman" w:hAnsi="Times New Roman"/>
          <w:sz w:val="28"/>
          <w:szCs w:val="28"/>
        </w:rPr>
        <w:lastRenderedPageBreak/>
        <w:t xml:space="preserve">¿Para qué? Para caminar con el Espíritu de Jesús, en la Iglesia </w:t>
      </w:r>
      <w:r w:rsidR="002124B1" w:rsidRPr="00A64885">
        <w:rPr>
          <w:rFonts w:ascii="Times New Roman" w:hAnsi="Times New Roman"/>
          <w:sz w:val="28"/>
          <w:szCs w:val="28"/>
        </w:rPr>
        <w:t>que con gente postergada opta por la Vida</w:t>
      </w:r>
      <w:r w:rsidRPr="00A64885">
        <w:rPr>
          <w:rFonts w:ascii="Times New Roman" w:hAnsi="Times New Roman"/>
          <w:sz w:val="28"/>
          <w:szCs w:val="28"/>
        </w:rPr>
        <w:t xml:space="preserve">. </w:t>
      </w:r>
      <w:r w:rsidR="006511AD" w:rsidRPr="00A64885">
        <w:rPr>
          <w:rFonts w:ascii="Times New Roman" w:hAnsi="Times New Roman"/>
          <w:sz w:val="28"/>
          <w:szCs w:val="28"/>
        </w:rPr>
        <w:t>Hay planes que orientan la maduración de la fe. También hay formación de adultos, en comunidades de base, en movimientos apostólicos y lai</w:t>
      </w:r>
      <w:r w:rsidR="004812C4">
        <w:rPr>
          <w:rFonts w:ascii="Times New Roman" w:hAnsi="Times New Roman"/>
          <w:sz w:val="28"/>
          <w:szCs w:val="28"/>
        </w:rPr>
        <w:t>cales, en catequesis de adultos</w:t>
      </w:r>
      <w:r w:rsidR="006511AD" w:rsidRPr="00A64885">
        <w:rPr>
          <w:rFonts w:ascii="Times New Roman" w:hAnsi="Times New Roman"/>
          <w:sz w:val="28"/>
          <w:szCs w:val="28"/>
        </w:rPr>
        <w:t xml:space="preserve">. </w:t>
      </w:r>
      <w:r w:rsidR="004812C4">
        <w:rPr>
          <w:rFonts w:ascii="Times New Roman" w:hAnsi="Times New Roman"/>
          <w:sz w:val="28"/>
          <w:szCs w:val="28"/>
        </w:rPr>
        <w:t>Tienen</w:t>
      </w:r>
      <w:r w:rsidR="006511AD" w:rsidRPr="00A64885">
        <w:rPr>
          <w:rFonts w:ascii="Times New Roman" w:hAnsi="Times New Roman"/>
          <w:sz w:val="28"/>
          <w:szCs w:val="28"/>
        </w:rPr>
        <w:t xml:space="preserve"> larga duración y compleja metodología</w:t>
      </w:r>
      <w:r w:rsidR="004812C4">
        <w:rPr>
          <w:rFonts w:ascii="Times New Roman" w:hAnsi="Times New Roman"/>
          <w:sz w:val="28"/>
          <w:szCs w:val="28"/>
        </w:rPr>
        <w:t>. S</w:t>
      </w:r>
      <w:r w:rsidR="006511AD" w:rsidRPr="00A64885">
        <w:rPr>
          <w:rFonts w:ascii="Times New Roman" w:hAnsi="Times New Roman"/>
          <w:sz w:val="28"/>
          <w:szCs w:val="28"/>
        </w:rPr>
        <w:t>on útiles para personas involucradas en círculos pequeños.</w:t>
      </w:r>
    </w:p>
    <w:p w:rsidR="003C1792" w:rsidRPr="00A64885" w:rsidRDefault="004812C4" w:rsidP="00C25E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Ofrezco otra </w:t>
      </w:r>
      <w:r w:rsidR="008A07E9" w:rsidRPr="00A64885">
        <w:rPr>
          <w:rFonts w:ascii="Times New Roman" w:hAnsi="Times New Roman"/>
          <w:sz w:val="28"/>
          <w:szCs w:val="28"/>
        </w:rPr>
        <w:t>ruta</w:t>
      </w:r>
      <w:r w:rsidR="003E0DE5">
        <w:rPr>
          <w:rFonts w:ascii="Times New Roman" w:hAnsi="Times New Roman"/>
          <w:sz w:val="28"/>
          <w:szCs w:val="28"/>
        </w:rPr>
        <w:t>. Es diferente a l</w:t>
      </w:r>
      <w:r w:rsidR="00856775">
        <w:rPr>
          <w:rFonts w:ascii="Times New Roman" w:hAnsi="Times New Roman"/>
          <w:sz w:val="28"/>
          <w:szCs w:val="28"/>
        </w:rPr>
        <w:t>o</w:t>
      </w:r>
      <w:r w:rsidR="003E0DE5">
        <w:rPr>
          <w:rFonts w:ascii="Times New Roman" w:hAnsi="Times New Roman"/>
          <w:sz w:val="28"/>
          <w:szCs w:val="28"/>
        </w:rPr>
        <w:t xml:space="preserve"> que</w:t>
      </w:r>
      <w:r w:rsidR="00856775">
        <w:rPr>
          <w:rFonts w:ascii="Times New Roman" w:hAnsi="Times New Roman"/>
          <w:sz w:val="28"/>
          <w:szCs w:val="28"/>
        </w:rPr>
        <w:t xml:space="preserve"> hoy sobresale en</w:t>
      </w:r>
      <w:r w:rsidR="003E0DE5">
        <w:rPr>
          <w:rFonts w:ascii="Times New Roman" w:hAnsi="Times New Roman"/>
          <w:sz w:val="28"/>
          <w:szCs w:val="28"/>
        </w:rPr>
        <w:t xml:space="preserve"> las iglesias. Es</w:t>
      </w:r>
      <w:r w:rsidR="00856775">
        <w:rPr>
          <w:rFonts w:ascii="Times New Roman" w:hAnsi="Times New Roman"/>
          <w:sz w:val="28"/>
          <w:szCs w:val="28"/>
        </w:rPr>
        <w:t xml:space="preserve"> ´otra ruta´ porque es</w:t>
      </w:r>
      <w:r w:rsidR="003E0DE5">
        <w:rPr>
          <w:rFonts w:ascii="Times New Roman" w:hAnsi="Times New Roman"/>
          <w:sz w:val="28"/>
          <w:szCs w:val="28"/>
        </w:rPr>
        <w:t>tá</w:t>
      </w:r>
      <w:r>
        <w:rPr>
          <w:rFonts w:ascii="Times New Roman" w:hAnsi="Times New Roman"/>
          <w:sz w:val="28"/>
          <w:szCs w:val="28"/>
        </w:rPr>
        <w:t xml:space="preserve"> apasionada por la humanización a la luz del Evangelio y su Espíritu. Creo que es</w:t>
      </w:r>
      <w:r w:rsidR="008A07E9" w:rsidRPr="00A64885">
        <w:rPr>
          <w:rFonts w:ascii="Times New Roman" w:hAnsi="Times New Roman"/>
          <w:sz w:val="28"/>
          <w:szCs w:val="28"/>
        </w:rPr>
        <w:t xml:space="preserve"> más fecunda </w:t>
      </w:r>
      <w:r>
        <w:rPr>
          <w:rFonts w:ascii="Times New Roman" w:hAnsi="Times New Roman"/>
          <w:sz w:val="28"/>
          <w:szCs w:val="28"/>
        </w:rPr>
        <w:t>para</w:t>
      </w:r>
      <w:r w:rsidR="008A07E9" w:rsidRPr="00A64885">
        <w:rPr>
          <w:rFonts w:ascii="Times New Roman" w:hAnsi="Times New Roman"/>
          <w:sz w:val="28"/>
          <w:szCs w:val="28"/>
        </w:rPr>
        <w:t xml:space="preserve"> h</w:t>
      </w:r>
      <w:r w:rsidR="003C1792" w:rsidRPr="00A64885">
        <w:rPr>
          <w:rFonts w:ascii="Times New Roman" w:hAnsi="Times New Roman"/>
          <w:sz w:val="28"/>
          <w:szCs w:val="28"/>
        </w:rPr>
        <w:t xml:space="preserve">ombres y mujeres del pueblo de Dios </w:t>
      </w:r>
      <w:r w:rsidR="008A07E9" w:rsidRPr="00A64885">
        <w:rPr>
          <w:rFonts w:ascii="Times New Roman" w:hAnsi="Times New Roman"/>
          <w:sz w:val="28"/>
          <w:szCs w:val="28"/>
        </w:rPr>
        <w:t xml:space="preserve">que </w:t>
      </w:r>
      <w:r w:rsidR="003C1792" w:rsidRPr="00A64885">
        <w:rPr>
          <w:rFonts w:ascii="Times New Roman" w:hAnsi="Times New Roman"/>
          <w:sz w:val="28"/>
          <w:szCs w:val="28"/>
        </w:rPr>
        <w:t>lee</w:t>
      </w:r>
      <w:r w:rsidR="008A07E9" w:rsidRPr="00A64885">
        <w:rPr>
          <w:rFonts w:ascii="Times New Roman" w:hAnsi="Times New Roman"/>
          <w:sz w:val="28"/>
          <w:szCs w:val="28"/>
        </w:rPr>
        <w:t>n</w:t>
      </w:r>
      <w:r w:rsidR="003C1792" w:rsidRPr="00A64885">
        <w:rPr>
          <w:rFonts w:ascii="Times New Roman" w:hAnsi="Times New Roman"/>
          <w:sz w:val="28"/>
          <w:szCs w:val="28"/>
        </w:rPr>
        <w:t xml:space="preserve"> signos de los tiempos, y </w:t>
      </w:r>
      <w:r w:rsidR="00856775">
        <w:rPr>
          <w:rFonts w:ascii="Times New Roman" w:hAnsi="Times New Roman"/>
          <w:sz w:val="28"/>
          <w:szCs w:val="28"/>
        </w:rPr>
        <w:t xml:space="preserve">que </w:t>
      </w:r>
      <w:r w:rsidR="003C1792" w:rsidRPr="00A64885">
        <w:rPr>
          <w:rFonts w:ascii="Times New Roman" w:hAnsi="Times New Roman"/>
          <w:sz w:val="28"/>
          <w:szCs w:val="28"/>
        </w:rPr>
        <w:t>colabora</w:t>
      </w:r>
      <w:r w:rsidR="008A07E9" w:rsidRPr="00A64885">
        <w:rPr>
          <w:rFonts w:ascii="Times New Roman" w:hAnsi="Times New Roman"/>
          <w:sz w:val="28"/>
          <w:szCs w:val="28"/>
        </w:rPr>
        <w:t>n</w:t>
      </w:r>
      <w:r w:rsidR="003C1792" w:rsidRPr="00A64885">
        <w:rPr>
          <w:rFonts w:ascii="Times New Roman" w:hAnsi="Times New Roman"/>
          <w:sz w:val="28"/>
          <w:szCs w:val="28"/>
        </w:rPr>
        <w:t xml:space="preserve"> con los demás. </w:t>
      </w:r>
      <w:r w:rsidR="00856775">
        <w:rPr>
          <w:rFonts w:ascii="Times New Roman" w:hAnsi="Times New Roman"/>
          <w:sz w:val="28"/>
          <w:szCs w:val="28"/>
        </w:rPr>
        <w:t>Me sumo a ustedes y tantas personas que reconocemos a</w:t>
      </w:r>
      <w:r w:rsidR="00DF5AF2" w:rsidRPr="00A64885">
        <w:rPr>
          <w:rFonts w:ascii="Times New Roman" w:hAnsi="Times New Roman"/>
          <w:sz w:val="28"/>
          <w:szCs w:val="28"/>
        </w:rPr>
        <w:t xml:space="preserve"> Jesús</w:t>
      </w:r>
      <w:r w:rsidR="00856775">
        <w:rPr>
          <w:rFonts w:ascii="Times New Roman" w:hAnsi="Times New Roman"/>
          <w:sz w:val="28"/>
          <w:szCs w:val="28"/>
        </w:rPr>
        <w:t xml:space="preserve"> que</w:t>
      </w:r>
      <w:r w:rsidR="00DF5AF2" w:rsidRPr="00A64885">
        <w:rPr>
          <w:rFonts w:ascii="Times New Roman" w:hAnsi="Times New Roman"/>
          <w:sz w:val="28"/>
          <w:szCs w:val="28"/>
        </w:rPr>
        <w:t xml:space="preserve"> humaniza</w:t>
      </w:r>
      <w:r w:rsidR="008A07E9" w:rsidRPr="00A64885">
        <w:rPr>
          <w:rFonts w:ascii="Times New Roman" w:hAnsi="Times New Roman"/>
          <w:sz w:val="28"/>
          <w:szCs w:val="28"/>
        </w:rPr>
        <w:t xml:space="preserve"> y</w:t>
      </w:r>
      <w:r w:rsidR="00DF5AF2" w:rsidRPr="00A64885">
        <w:rPr>
          <w:rFonts w:ascii="Times New Roman" w:hAnsi="Times New Roman"/>
          <w:sz w:val="28"/>
          <w:szCs w:val="28"/>
        </w:rPr>
        <w:t xml:space="preserve"> </w:t>
      </w:r>
      <w:r w:rsidR="003E0DE5">
        <w:rPr>
          <w:rFonts w:ascii="Times New Roman" w:hAnsi="Times New Roman"/>
          <w:sz w:val="28"/>
          <w:szCs w:val="28"/>
        </w:rPr>
        <w:t>convoca a ser libres</w:t>
      </w:r>
      <w:r w:rsidR="00DF5AF2" w:rsidRPr="00A64885">
        <w:rPr>
          <w:rFonts w:ascii="Times New Roman" w:hAnsi="Times New Roman"/>
          <w:sz w:val="28"/>
          <w:szCs w:val="28"/>
        </w:rPr>
        <w:t>.</w:t>
      </w:r>
    </w:p>
    <w:p w:rsidR="00C11182" w:rsidRPr="00A64885" w:rsidRDefault="00C11182" w:rsidP="009566AA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t xml:space="preserve">Un buen caminar tiene </w:t>
      </w:r>
      <w:r w:rsidR="00031FF5" w:rsidRPr="00856775">
        <w:rPr>
          <w:rFonts w:ascii="Times New Roman" w:eastAsia="Times New Roman" w:hAnsi="Times New Roman"/>
          <w:sz w:val="28"/>
          <w:szCs w:val="28"/>
        </w:rPr>
        <w:t>recias</w:t>
      </w:r>
      <w:r w:rsidRPr="00856775">
        <w:rPr>
          <w:rFonts w:ascii="Times New Roman" w:eastAsia="Times New Roman" w:hAnsi="Times New Roman"/>
          <w:sz w:val="28"/>
          <w:szCs w:val="28"/>
        </w:rPr>
        <w:t xml:space="preserve"> raíces y </w:t>
      </w:r>
      <w:r w:rsidR="004812C4" w:rsidRPr="00856775">
        <w:rPr>
          <w:rFonts w:ascii="Times New Roman" w:eastAsia="Times New Roman" w:hAnsi="Times New Roman"/>
          <w:sz w:val="28"/>
          <w:szCs w:val="28"/>
        </w:rPr>
        <w:t>además vuela</w:t>
      </w:r>
      <w:r w:rsidRPr="00856775">
        <w:rPr>
          <w:rFonts w:ascii="Times New Roman" w:eastAsia="Times New Roman" w:hAnsi="Times New Roman"/>
          <w:sz w:val="28"/>
          <w:szCs w:val="28"/>
        </w:rPr>
        <w:t xml:space="preserve"> con las alas del corazón</w:t>
      </w:r>
      <w:r w:rsidRPr="00A64885">
        <w:rPr>
          <w:rFonts w:ascii="Times New Roman" w:eastAsia="Times New Roman" w:hAnsi="Times New Roman"/>
          <w:sz w:val="28"/>
          <w:szCs w:val="28"/>
        </w:rPr>
        <w:t>. Esto no es inventado por cada persona</w:t>
      </w:r>
      <w:r w:rsidR="00C400FB" w:rsidRPr="00A64885">
        <w:rPr>
          <w:rFonts w:ascii="Times New Roman" w:eastAsia="Times New Roman" w:hAnsi="Times New Roman"/>
          <w:sz w:val="28"/>
          <w:szCs w:val="28"/>
        </w:rPr>
        <w:t>, ni es una meta privada</w:t>
      </w:r>
      <w:r w:rsidRPr="00A64885">
        <w:rPr>
          <w:rFonts w:ascii="Times New Roman" w:eastAsia="Times New Roman" w:hAnsi="Times New Roman"/>
          <w:sz w:val="28"/>
          <w:szCs w:val="28"/>
        </w:rPr>
        <w:t>. Más bien es un</w:t>
      </w:r>
      <w:r w:rsidR="00C400FB" w:rsidRPr="00A64885">
        <w:rPr>
          <w:rFonts w:ascii="Times New Roman" w:eastAsia="Times New Roman" w:hAnsi="Times New Roman"/>
          <w:sz w:val="28"/>
          <w:szCs w:val="28"/>
        </w:rPr>
        <w:t xml:space="preserve"> alimentarse para compartir. Es un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regalo. Algunos mecanismos (por ejemplo, un GPS</w:t>
      </w:r>
      <w:r w:rsidRPr="00A64885">
        <w:rPr>
          <w:rFonts w:ascii="Times New Roman" w:eastAsia="Times New Roman" w:hAnsi="Times New Roman"/>
          <w:sz w:val="28"/>
          <w:szCs w:val="28"/>
          <w:vertAlign w:val="superscript"/>
        </w:rPr>
        <w:footnoteReference w:id="2"/>
      </w:r>
      <w:r w:rsidRPr="00A64885">
        <w:rPr>
          <w:rFonts w:ascii="Times New Roman" w:eastAsia="Times New Roman" w:hAnsi="Times New Roman"/>
          <w:sz w:val="28"/>
          <w:szCs w:val="28"/>
        </w:rPr>
        <w:t xml:space="preserve">) permiten a pocas personas llegar a determinados lugares y a calcular el tiempo necesario; esto no es lo que van a tener en sus manos. Más bien aquí tienen un mapa con iniciativas desde y para </w:t>
      </w:r>
      <w:r w:rsidR="004812C4">
        <w:rPr>
          <w:rFonts w:ascii="Times New Roman" w:eastAsia="Times New Roman" w:hAnsi="Times New Roman"/>
          <w:sz w:val="28"/>
          <w:szCs w:val="28"/>
        </w:rPr>
        <w:t>sectores del pueblo que claman por justicia y paz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. Este mapa es ofrecido a quienes acompañan comunidades de fe; este mapa no es relevante para obsesionados por el poder. </w:t>
      </w:r>
    </w:p>
    <w:p w:rsidR="00C11182" w:rsidRPr="00A64885" w:rsidRDefault="00856775" w:rsidP="00856775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Durante estos años se siente un </w:t>
      </w:r>
      <w:r w:rsidRPr="00856775">
        <w:rPr>
          <w:rFonts w:ascii="Times New Roman" w:eastAsia="Times New Roman" w:hAnsi="Times New Roman"/>
          <w:sz w:val="28"/>
          <w:szCs w:val="28"/>
        </w:rPr>
        <w:t>c</w:t>
      </w:r>
      <w:r w:rsidR="004812C4" w:rsidRPr="00856775">
        <w:rPr>
          <w:rFonts w:ascii="Times New Roman" w:eastAsia="Times New Roman" w:hAnsi="Times New Roman"/>
          <w:sz w:val="28"/>
          <w:szCs w:val="28"/>
        </w:rPr>
        <w:t xml:space="preserve">olapso eclesial y </w:t>
      </w:r>
      <w:r>
        <w:rPr>
          <w:rFonts w:ascii="Times New Roman" w:eastAsia="Times New Roman" w:hAnsi="Times New Roman"/>
          <w:sz w:val="28"/>
          <w:szCs w:val="28"/>
        </w:rPr>
        <w:t xml:space="preserve">un </w:t>
      </w:r>
      <w:r w:rsidR="004812C4" w:rsidRPr="00856775">
        <w:rPr>
          <w:rFonts w:ascii="Times New Roman" w:eastAsia="Times New Roman" w:hAnsi="Times New Roman"/>
          <w:sz w:val="28"/>
          <w:szCs w:val="28"/>
        </w:rPr>
        <w:t>renacer</w:t>
      </w:r>
      <w:r w:rsidR="00C8630A" w:rsidRPr="00A64885">
        <w:rPr>
          <w:rFonts w:ascii="Times New Roman" w:eastAsia="Times New Roman" w:hAnsi="Times New Roman"/>
          <w:sz w:val="28"/>
          <w:szCs w:val="28"/>
        </w:rPr>
        <w:t>. E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 xml:space="preserve">l Papa Francisco </w:t>
      </w:r>
      <w:r w:rsidR="004812C4">
        <w:rPr>
          <w:rFonts w:ascii="Times New Roman" w:eastAsia="Times New Roman" w:hAnsi="Times New Roman"/>
          <w:sz w:val="28"/>
          <w:szCs w:val="28"/>
        </w:rPr>
        <w:t xml:space="preserve">nos </w:t>
      </w:r>
      <w:r w:rsidR="00DB4835" w:rsidRPr="00A64885">
        <w:rPr>
          <w:rFonts w:ascii="Times New Roman" w:eastAsia="Times New Roman" w:hAnsi="Times New Roman"/>
          <w:sz w:val="28"/>
          <w:szCs w:val="28"/>
        </w:rPr>
        <w:t xml:space="preserve">convoca 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>a la creatividad:</w:t>
      </w:r>
      <w:r w:rsidR="00DB4835" w:rsidRPr="00A64885">
        <w:rPr>
          <w:rFonts w:ascii="Times New Roman" w:eastAsia="Times New Roman" w:hAnsi="Times New Roman"/>
          <w:sz w:val="28"/>
          <w:szCs w:val="28"/>
        </w:rPr>
        <w:t xml:space="preserve"> 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>“</w:t>
      </w:r>
      <w:r w:rsidR="00DB4835" w:rsidRPr="00A64885">
        <w:rPr>
          <w:rFonts w:ascii="Times New Roman" w:eastAsia="Times New Roman" w:hAnsi="Times New Roman"/>
          <w:sz w:val="28"/>
          <w:szCs w:val="28"/>
        </w:rPr>
        <w:t>i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>nvito a todos a ser audaces y creativos en esta tarea de repensar los objetivos, las estructuras, el estilo y los métodos de evangelizadores de la</w:t>
      </w:r>
      <w:r w:rsidR="005F6BF8" w:rsidRPr="00A64885">
        <w:rPr>
          <w:rFonts w:ascii="Times New Roman" w:eastAsia="Times New Roman" w:hAnsi="Times New Roman"/>
          <w:sz w:val="28"/>
          <w:szCs w:val="28"/>
        </w:rPr>
        <w:t>s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 xml:space="preserve"> propias comunidades”</w:t>
      </w:r>
      <w:r w:rsidR="00FD37CE" w:rsidRPr="00A64885">
        <w:rPr>
          <w:rStyle w:val="Refdenotaalpie"/>
          <w:rFonts w:ascii="Times New Roman" w:eastAsia="Times New Roman" w:hAnsi="Times New Roman"/>
          <w:sz w:val="28"/>
          <w:szCs w:val="28"/>
        </w:rPr>
        <w:footnoteReference w:id="3"/>
      </w:r>
      <w:r w:rsidR="00C11182" w:rsidRPr="00A64885">
        <w:rPr>
          <w:rFonts w:ascii="Times New Roman" w:eastAsia="Times New Roman" w:hAnsi="Times New Roman"/>
          <w:sz w:val="28"/>
          <w:szCs w:val="28"/>
        </w:rPr>
        <w:t xml:space="preserve">. Vale decir, </w:t>
      </w:r>
      <w:r w:rsidR="00DB4835" w:rsidRPr="00A64885">
        <w:rPr>
          <w:rFonts w:ascii="Times New Roman" w:eastAsia="Times New Roman" w:hAnsi="Times New Roman"/>
          <w:sz w:val="28"/>
          <w:szCs w:val="28"/>
        </w:rPr>
        <w:t xml:space="preserve">lo primordial es 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>gozar la vida regalada por Dios</w:t>
      </w:r>
      <w:r w:rsidR="00DB4835" w:rsidRPr="00A64885">
        <w:rPr>
          <w:rFonts w:ascii="Times New Roman" w:eastAsia="Times New Roman" w:hAnsi="Times New Roman"/>
          <w:sz w:val="28"/>
          <w:szCs w:val="28"/>
        </w:rPr>
        <w:t>. No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>s hace salir de lo pr</w:t>
      </w:r>
      <w:r w:rsidR="005F6BF8" w:rsidRPr="00A64885">
        <w:rPr>
          <w:rFonts w:ascii="Times New Roman" w:eastAsia="Times New Roman" w:hAnsi="Times New Roman"/>
          <w:sz w:val="28"/>
          <w:szCs w:val="28"/>
        </w:rPr>
        <w:t>ivado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 xml:space="preserve">, y abrazar el bienestar de todos. </w:t>
      </w:r>
    </w:p>
    <w:p w:rsidR="00C11182" w:rsidRPr="00A64885" w:rsidRDefault="00C11182" w:rsidP="009566AA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lastRenderedPageBreak/>
        <w:t>Se camina con el impulso del Esp</w:t>
      </w:r>
      <w:r w:rsidR="003F2089" w:rsidRPr="00A64885">
        <w:rPr>
          <w:rFonts w:ascii="Times New Roman" w:eastAsia="Times New Roman" w:hAnsi="Times New Roman"/>
          <w:sz w:val="28"/>
          <w:szCs w:val="28"/>
        </w:rPr>
        <w:t>í</w:t>
      </w:r>
      <w:r w:rsidRPr="00A64885">
        <w:rPr>
          <w:rFonts w:ascii="Times New Roman" w:eastAsia="Times New Roman" w:hAnsi="Times New Roman"/>
          <w:sz w:val="28"/>
          <w:szCs w:val="28"/>
        </w:rPr>
        <w:t>ritu de Jes</w:t>
      </w:r>
      <w:r w:rsidR="003F2089" w:rsidRPr="00A64885">
        <w:rPr>
          <w:rFonts w:ascii="Times New Roman" w:eastAsia="Times New Roman" w:hAnsi="Times New Roman"/>
          <w:sz w:val="28"/>
          <w:szCs w:val="28"/>
        </w:rPr>
        <w:t>ú</w:t>
      </w:r>
      <w:r w:rsidRPr="00A64885">
        <w:rPr>
          <w:rFonts w:ascii="Times New Roman" w:eastAsia="Times New Roman" w:hAnsi="Times New Roman"/>
          <w:sz w:val="28"/>
          <w:szCs w:val="28"/>
        </w:rPr>
        <w:t>s que sopla de modo sorprendente. Sopla hacia sabrosas profundidades</w:t>
      </w:r>
      <w:r w:rsidR="00856775">
        <w:rPr>
          <w:rFonts w:ascii="Times New Roman" w:eastAsia="Times New Roman" w:hAnsi="Times New Roman"/>
          <w:sz w:val="28"/>
          <w:szCs w:val="28"/>
        </w:rPr>
        <w:t xml:space="preserve"> y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hacia</w:t>
      </w:r>
      <w:r w:rsidR="00626DE1" w:rsidRPr="00A64885">
        <w:rPr>
          <w:rFonts w:ascii="Times New Roman" w:eastAsia="Times New Roman" w:hAnsi="Times New Roman"/>
          <w:sz w:val="28"/>
          <w:szCs w:val="28"/>
        </w:rPr>
        <w:t xml:space="preserve"> interpelantes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periferias. </w:t>
      </w:r>
      <w:r w:rsidR="00675DDD" w:rsidRPr="00A64885">
        <w:rPr>
          <w:rFonts w:ascii="Times New Roman" w:eastAsia="Times New Roman" w:hAnsi="Times New Roman"/>
          <w:sz w:val="28"/>
          <w:szCs w:val="28"/>
        </w:rPr>
        <w:t>Principalmente es empoderada la gente frágil cuyo corazón vibra con esperanza.</w:t>
      </w:r>
    </w:p>
    <w:p w:rsidR="00C11182" w:rsidRPr="00A64885" w:rsidRDefault="00C11182" w:rsidP="00C8630A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t>Vale la pena transitar con cada entidad viviente y cada pueblo</w:t>
      </w:r>
      <w:r w:rsidR="00856775">
        <w:rPr>
          <w:rFonts w:ascii="Times New Roman" w:eastAsia="Times New Roman" w:hAnsi="Times New Roman"/>
          <w:sz w:val="28"/>
          <w:szCs w:val="28"/>
        </w:rPr>
        <w:t>. No es una rutina. Más bien es un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acontecer de personas </w:t>
      </w:r>
      <w:r w:rsidR="003E0DE5">
        <w:rPr>
          <w:rFonts w:ascii="Times New Roman" w:eastAsia="Times New Roman" w:hAnsi="Times New Roman"/>
          <w:sz w:val="28"/>
          <w:szCs w:val="28"/>
        </w:rPr>
        <w:t>creyentes en un buen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porvenir de la hu</w:t>
      </w:r>
      <w:r w:rsidR="008D04A1" w:rsidRPr="00A64885">
        <w:rPr>
          <w:rFonts w:ascii="Times New Roman" w:eastAsia="Times New Roman" w:hAnsi="Times New Roman"/>
          <w:sz w:val="28"/>
          <w:szCs w:val="28"/>
        </w:rPr>
        <w:t xml:space="preserve">manidad. </w:t>
      </w:r>
      <w:r w:rsidR="00F259BA" w:rsidRPr="00A64885">
        <w:rPr>
          <w:rFonts w:ascii="Times New Roman" w:eastAsia="Times New Roman" w:hAnsi="Times New Roman"/>
          <w:sz w:val="28"/>
          <w:szCs w:val="28"/>
        </w:rPr>
        <w:t xml:space="preserve">Esto acontece en el mundo de hoy, e implica capacitación a todo nivel. </w:t>
      </w:r>
      <w:r w:rsidR="003E0DE5">
        <w:rPr>
          <w:rFonts w:ascii="Times New Roman" w:eastAsia="Times New Roman" w:hAnsi="Times New Roman"/>
          <w:sz w:val="28"/>
          <w:szCs w:val="28"/>
        </w:rPr>
        <w:t>La capacitación o</w:t>
      </w:r>
      <w:r w:rsidR="00F259BA" w:rsidRPr="00A64885">
        <w:rPr>
          <w:rFonts w:ascii="Times New Roman" w:eastAsia="Times New Roman" w:hAnsi="Times New Roman"/>
          <w:sz w:val="28"/>
          <w:szCs w:val="28"/>
        </w:rPr>
        <w:t xml:space="preserve">curre en sectores profesionales, en grupos de base, en instituciones, en familias, en labores económicas y políticas, en ámbitos de iglesia. </w:t>
      </w:r>
      <w:r w:rsidR="008D04A1" w:rsidRPr="00A64885">
        <w:rPr>
          <w:rFonts w:ascii="Times New Roman" w:eastAsia="Times New Roman" w:hAnsi="Times New Roman"/>
          <w:sz w:val="28"/>
          <w:szCs w:val="28"/>
        </w:rPr>
        <w:t>En otros términos, des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eamos capacitarnos en </w:t>
      </w:r>
      <w:r w:rsidR="00856775">
        <w:rPr>
          <w:rFonts w:ascii="Times New Roman" w:eastAsia="Times New Roman" w:hAnsi="Times New Roman"/>
          <w:sz w:val="28"/>
          <w:szCs w:val="28"/>
        </w:rPr>
        <w:t>agrupaciones cristianas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</w:t>
      </w:r>
      <w:r w:rsidR="00464F79" w:rsidRPr="00A64885">
        <w:rPr>
          <w:rFonts w:ascii="Times New Roman" w:eastAsia="Times New Roman" w:hAnsi="Times New Roman"/>
          <w:sz w:val="28"/>
          <w:szCs w:val="28"/>
        </w:rPr>
        <w:t>genuina</w:t>
      </w:r>
      <w:r w:rsidRPr="00A64885">
        <w:rPr>
          <w:rFonts w:ascii="Times New Roman" w:eastAsia="Times New Roman" w:hAnsi="Times New Roman"/>
          <w:sz w:val="28"/>
          <w:szCs w:val="28"/>
        </w:rPr>
        <w:t>mente dedicada</w:t>
      </w:r>
      <w:r w:rsidR="003E0DE5">
        <w:rPr>
          <w:rFonts w:ascii="Times New Roman" w:eastAsia="Times New Roman" w:hAnsi="Times New Roman"/>
          <w:sz w:val="28"/>
          <w:szCs w:val="28"/>
        </w:rPr>
        <w:t>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</w:t>
      </w:r>
      <w:r w:rsidR="00856775">
        <w:rPr>
          <w:rFonts w:ascii="Times New Roman" w:eastAsia="Times New Roman" w:hAnsi="Times New Roman"/>
          <w:sz w:val="28"/>
          <w:szCs w:val="28"/>
        </w:rPr>
        <w:t>a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Cristo</w:t>
      </w:r>
      <w:r w:rsidR="00675DDD" w:rsidRPr="00A6488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A4313" w:rsidRPr="00A64885" w:rsidRDefault="00EA4313" w:rsidP="00856775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t xml:space="preserve">La </w:t>
      </w:r>
      <w:r w:rsidR="000810C7">
        <w:rPr>
          <w:rFonts w:ascii="Times New Roman" w:eastAsia="Times New Roman" w:hAnsi="Times New Roman"/>
          <w:sz w:val="28"/>
          <w:szCs w:val="28"/>
        </w:rPr>
        <w:t>1ª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parte</w:t>
      </w:r>
      <w:r w:rsidR="003E0DE5">
        <w:rPr>
          <w:rFonts w:ascii="Times New Roman" w:eastAsia="Times New Roman" w:hAnsi="Times New Roman"/>
          <w:sz w:val="28"/>
          <w:szCs w:val="28"/>
        </w:rPr>
        <w:t xml:space="preserve"> del libro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ofrece líneas 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>básic</w:t>
      </w:r>
      <w:r w:rsidRPr="00A64885">
        <w:rPr>
          <w:rFonts w:ascii="Times New Roman" w:eastAsia="Times New Roman" w:hAnsi="Times New Roman"/>
          <w:sz w:val="28"/>
          <w:szCs w:val="28"/>
        </w:rPr>
        <w:t>a</w:t>
      </w:r>
      <w:r w:rsidR="00C11182" w:rsidRPr="00A64885">
        <w:rPr>
          <w:rFonts w:ascii="Times New Roman" w:eastAsia="Times New Roman" w:hAnsi="Times New Roman"/>
          <w:sz w:val="28"/>
          <w:szCs w:val="28"/>
        </w:rPr>
        <w:t>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: escuchar al Espíritu, </w:t>
      </w:r>
      <w:r w:rsidR="005E340A" w:rsidRPr="00A64885">
        <w:rPr>
          <w:rFonts w:ascii="Times New Roman" w:eastAsia="Times New Roman" w:hAnsi="Times New Roman"/>
          <w:sz w:val="28"/>
          <w:szCs w:val="28"/>
        </w:rPr>
        <w:t>responder a</w:t>
      </w:r>
      <w:r w:rsidRPr="00A64885">
        <w:rPr>
          <w:rFonts w:ascii="Times New Roman" w:eastAsia="Times New Roman" w:hAnsi="Times New Roman"/>
          <w:sz w:val="28"/>
          <w:szCs w:val="28"/>
        </w:rPr>
        <w:t>l Amor (o Reinado) de Dios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, regenerar comunidades, vivir responsablemente. La </w:t>
      </w:r>
      <w:r w:rsidR="000810C7">
        <w:rPr>
          <w:rFonts w:ascii="Times New Roman" w:eastAsia="Times New Roman" w:hAnsi="Times New Roman"/>
          <w:sz w:val="28"/>
          <w:szCs w:val="28"/>
        </w:rPr>
        <w:t>2ª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 parte presenta seis líneas de formación. Es saboreada y </w:t>
      </w:r>
      <w:r w:rsidR="005C052E" w:rsidRPr="00A64885">
        <w:rPr>
          <w:rFonts w:ascii="Times New Roman" w:eastAsia="Times New Roman" w:hAnsi="Times New Roman"/>
          <w:sz w:val="28"/>
          <w:szCs w:val="28"/>
        </w:rPr>
        <w:t>admirada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 la creación divina, la salvación cristiana, la </w:t>
      </w:r>
      <w:r w:rsidR="005E340A" w:rsidRPr="00A64885">
        <w:rPr>
          <w:rFonts w:ascii="Times New Roman" w:eastAsia="Times New Roman" w:hAnsi="Times New Roman"/>
          <w:sz w:val="28"/>
          <w:szCs w:val="28"/>
        </w:rPr>
        <w:t>humanización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 mariana, la </w:t>
      </w:r>
      <w:r w:rsidR="005E340A" w:rsidRPr="00A64885">
        <w:rPr>
          <w:rFonts w:ascii="Times New Roman" w:eastAsia="Times New Roman" w:hAnsi="Times New Roman"/>
          <w:sz w:val="28"/>
          <w:szCs w:val="28"/>
        </w:rPr>
        <w:t>urgente renovación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 católica, la </w:t>
      </w:r>
      <w:r w:rsidR="005E340A" w:rsidRPr="00A64885">
        <w:rPr>
          <w:rFonts w:ascii="Times New Roman" w:eastAsia="Times New Roman" w:hAnsi="Times New Roman"/>
          <w:sz w:val="28"/>
          <w:szCs w:val="28"/>
        </w:rPr>
        <w:t>labor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 ecuménica, </w:t>
      </w:r>
      <w:r w:rsidR="005E340A" w:rsidRPr="00A64885">
        <w:rPr>
          <w:rFonts w:ascii="Times New Roman" w:eastAsia="Times New Roman" w:hAnsi="Times New Roman"/>
          <w:sz w:val="28"/>
          <w:szCs w:val="28"/>
        </w:rPr>
        <w:t>el creer y pensar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 simbólic</w:t>
      </w:r>
      <w:r w:rsidR="005E340A" w:rsidRPr="00A64885">
        <w:rPr>
          <w:rFonts w:ascii="Times New Roman" w:eastAsia="Times New Roman" w:hAnsi="Times New Roman"/>
          <w:sz w:val="28"/>
          <w:szCs w:val="28"/>
        </w:rPr>
        <w:t>o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. </w:t>
      </w:r>
      <w:r w:rsidR="005C052E" w:rsidRPr="00A64885">
        <w:rPr>
          <w:rFonts w:ascii="Times New Roman" w:eastAsia="Times New Roman" w:hAnsi="Times New Roman"/>
          <w:sz w:val="28"/>
          <w:szCs w:val="28"/>
        </w:rPr>
        <w:t>Ubicados en el aquí y ahora chileno y latinoamericano, se pasa a l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a </w:t>
      </w:r>
      <w:r w:rsidR="000810C7">
        <w:rPr>
          <w:rFonts w:ascii="Times New Roman" w:eastAsia="Times New Roman" w:hAnsi="Times New Roman"/>
          <w:sz w:val="28"/>
          <w:szCs w:val="28"/>
        </w:rPr>
        <w:t>3ª</w:t>
      </w:r>
      <w:r w:rsidR="007D4EFA" w:rsidRPr="00A64885">
        <w:rPr>
          <w:rFonts w:ascii="Times New Roman" w:eastAsia="Times New Roman" w:hAnsi="Times New Roman"/>
          <w:sz w:val="28"/>
          <w:szCs w:val="28"/>
        </w:rPr>
        <w:t xml:space="preserve"> parte</w:t>
      </w:r>
      <w:r w:rsidR="005C052E" w:rsidRPr="00A64885">
        <w:rPr>
          <w:rFonts w:ascii="Times New Roman" w:eastAsia="Times New Roman" w:hAnsi="Times New Roman"/>
          <w:sz w:val="28"/>
          <w:szCs w:val="28"/>
        </w:rPr>
        <w:t>. Es reafirmado el servicio</w:t>
      </w:r>
      <w:r w:rsidR="000810C7">
        <w:rPr>
          <w:rFonts w:ascii="Times New Roman" w:eastAsia="Times New Roman" w:hAnsi="Times New Roman"/>
          <w:sz w:val="28"/>
          <w:szCs w:val="28"/>
        </w:rPr>
        <w:t xml:space="preserve"> comunitario</w:t>
      </w:r>
      <w:r w:rsidR="005C052E" w:rsidRPr="00A64885">
        <w:rPr>
          <w:rFonts w:ascii="Times New Roman" w:eastAsia="Times New Roman" w:hAnsi="Times New Roman"/>
          <w:sz w:val="28"/>
          <w:szCs w:val="28"/>
        </w:rPr>
        <w:t>,</w:t>
      </w:r>
      <w:r w:rsidR="00C44F94" w:rsidRPr="00A64885">
        <w:rPr>
          <w:rFonts w:ascii="Times New Roman" w:eastAsia="Times New Roman" w:hAnsi="Times New Roman"/>
          <w:sz w:val="28"/>
          <w:szCs w:val="28"/>
        </w:rPr>
        <w:t xml:space="preserve"> </w:t>
      </w:r>
      <w:r w:rsidR="005E340A" w:rsidRPr="00A64885">
        <w:rPr>
          <w:rFonts w:ascii="Times New Roman" w:eastAsia="Times New Roman" w:hAnsi="Times New Roman"/>
          <w:sz w:val="28"/>
          <w:szCs w:val="28"/>
        </w:rPr>
        <w:t xml:space="preserve">el </w:t>
      </w:r>
      <w:r w:rsidR="00C44F94" w:rsidRPr="00A64885">
        <w:rPr>
          <w:rFonts w:ascii="Times New Roman" w:eastAsia="Times New Roman" w:hAnsi="Times New Roman"/>
          <w:sz w:val="28"/>
          <w:szCs w:val="28"/>
        </w:rPr>
        <w:t>movilizarnos con Jesús</w:t>
      </w:r>
      <w:r w:rsidR="003915AF" w:rsidRPr="00A64885">
        <w:rPr>
          <w:rFonts w:ascii="Times New Roman" w:eastAsia="Times New Roman" w:hAnsi="Times New Roman"/>
          <w:sz w:val="28"/>
          <w:szCs w:val="28"/>
        </w:rPr>
        <w:t xml:space="preserve"> y su Espíritu</w:t>
      </w:r>
      <w:r w:rsidR="00C44F94" w:rsidRPr="00A64885">
        <w:rPr>
          <w:rFonts w:ascii="Times New Roman" w:eastAsia="Times New Roman" w:hAnsi="Times New Roman"/>
          <w:sz w:val="28"/>
          <w:szCs w:val="28"/>
        </w:rPr>
        <w:t xml:space="preserve">, </w:t>
      </w:r>
      <w:r w:rsidR="003915AF" w:rsidRPr="00A64885">
        <w:rPr>
          <w:rFonts w:ascii="Times New Roman" w:eastAsia="Times New Roman" w:hAnsi="Times New Roman"/>
          <w:sz w:val="28"/>
          <w:szCs w:val="28"/>
        </w:rPr>
        <w:t>e</w:t>
      </w:r>
      <w:r w:rsidR="00C44F94" w:rsidRPr="00A64885">
        <w:rPr>
          <w:rFonts w:ascii="Times New Roman" w:eastAsia="Times New Roman" w:hAnsi="Times New Roman"/>
          <w:sz w:val="28"/>
          <w:szCs w:val="28"/>
        </w:rPr>
        <w:t xml:space="preserve">l </w:t>
      </w:r>
      <w:r w:rsidR="003915AF" w:rsidRPr="00A64885">
        <w:rPr>
          <w:rFonts w:ascii="Times New Roman" w:eastAsia="Times New Roman" w:hAnsi="Times New Roman"/>
          <w:sz w:val="28"/>
          <w:szCs w:val="28"/>
        </w:rPr>
        <w:t xml:space="preserve">celebrar </w:t>
      </w:r>
      <w:r w:rsidR="000810C7">
        <w:rPr>
          <w:rFonts w:ascii="Times New Roman" w:eastAsia="Times New Roman" w:hAnsi="Times New Roman"/>
          <w:sz w:val="28"/>
          <w:szCs w:val="28"/>
        </w:rPr>
        <w:t>cada</w:t>
      </w:r>
      <w:r w:rsidR="003915AF" w:rsidRPr="00A64885">
        <w:rPr>
          <w:rFonts w:ascii="Times New Roman" w:eastAsia="Times New Roman" w:hAnsi="Times New Roman"/>
          <w:sz w:val="28"/>
          <w:szCs w:val="28"/>
        </w:rPr>
        <w:t xml:space="preserve"> acontecer desde nuestras culturas</w:t>
      </w:r>
      <w:r w:rsidR="00C44F94" w:rsidRPr="00A64885">
        <w:rPr>
          <w:rFonts w:ascii="Times New Roman" w:eastAsia="Times New Roman" w:hAnsi="Times New Roman"/>
          <w:sz w:val="28"/>
          <w:szCs w:val="28"/>
        </w:rPr>
        <w:t xml:space="preserve">, </w:t>
      </w:r>
      <w:r w:rsidR="003915AF" w:rsidRPr="00A64885">
        <w:rPr>
          <w:rFonts w:ascii="Times New Roman" w:eastAsia="Times New Roman" w:hAnsi="Times New Roman"/>
          <w:sz w:val="28"/>
          <w:szCs w:val="28"/>
        </w:rPr>
        <w:t>e</w:t>
      </w:r>
      <w:r w:rsidR="00C44F94" w:rsidRPr="00A64885">
        <w:rPr>
          <w:rFonts w:ascii="Times New Roman" w:eastAsia="Times New Roman" w:hAnsi="Times New Roman"/>
          <w:sz w:val="28"/>
          <w:szCs w:val="28"/>
        </w:rPr>
        <w:t>l anima</w:t>
      </w:r>
      <w:r w:rsidR="003915AF" w:rsidRPr="00A64885">
        <w:rPr>
          <w:rFonts w:ascii="Times New Roman" w:eastAsia="Times New Roman" w:hAnsi="Times New Roman"/>
          <w:sz w:val="28"/>
          <w:szCs w:val="28"/>
        </w:rPr>
        <w:t>r</w:t>
      </w:r>
      <w:r w:rsidR="00C44F94" w:rsidRPr="00A64885">
        <w:rPr>
          <w:rFonts w:ascii="Times New Roman" w:eastAsia="Times New Roman" w:hAnsi="Times New Roman"/>
          <w:sz w:val="28"/>
          <w:szCs w:val="28"/>
        </w:rPr>
        <w:t xml:space="preserve"> la humanización propuesta en el Evangelio.</w:t>
      </w:r>
      <w:r w:rsidR="00DF5AF2" w:rsidRPr="00A64885">
        <w:rPr>
          <w:rFonts w:ascii="Times New Roman" w:eastAsia="Times New Roman" w:hAnsi="Times New Roman"/>
          <w:sz w:val="28"/>
          <w:szCs w:val="28"/>
        </w:rPr>
        <w:t xml:space="preserve"> Se trata de “hablar sobre Jesús que abra camino para considerarlo como testigo de una vida más humana y liberadora aún”</w:t>
      </w:r>
      <w:r w:rsidR="00E1145D" w:rsidRPr="00A64885">
        <w:rPr>
          <w:rStyle w:val="Refdenotaalpie"/>
          <w:rFonts w:ascii="Times New Roman" w:eastAsia="Times New Roman" w:hAnsi="Times New Roman"/>
          <w:sz w:val="28"/>
          <w:szCs w:val="28"/>
        </w:rPr>
        <w:footnoteReference w:id="4"/>
      </w:r>
      <w:r w:rsidR="00E1145D" w:rsidRPr="00A64885">
        <w:rPr>
          <w:rFonts w:ascii="Times New Roman" w:eastAsia="Times New Roman" w:hAnsi="Times New Roman"/>
          <w:sz w:val="28"/>
          <w:szCs w:val="28"/>
        </w:rPr>
        <w:t>.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2C92" w:rsidRPr="00856775" w:rsidRDefault="00F31543" w:rsidP="00CE56C1">
      <w:pPr>
        <w:spacing w:after="20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es-ES"/>
        </w:rPr>
      </w:pPr>
      <w:r>
        <w:rPr>
          <w:rFonts w:ascii="Times New Roman" w:eastAsia="Times New Roman" w:hAnsi="Times New Roman"/>
          <w:bCs/>
          <w:sz w:val="28"/>
          <w:szCs w:val="28"/>
          <w:lang w:val="es-ES"/>
        </w:rPr>
        <w:t>2)</w:t>
      </w:r>
      <w:r w:rsidR="00C8630A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Animar comunidades de a pie</w:t>
      </w:r>
      <w:r w:rsidR="0078770C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.</w:t>
      </w:r>
    </w:p>
    <w:p w:rsidR="00186139" w:rsidRPr="00A64885" w:rsidRDefault="00186139" w:rsidP="005C470D">
      <w:pPr>
        <w:spacing w:after="20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es-ES"/>
        </w:rPr>
      </w:pPr>
      <w:r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S</w:t>
      </w:r>
      <w:r w:rsidR="003E0DE5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omos creyentes</w:t>
      </w:r>
      <w:r w:rsidR="00555DED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,</w:t>
      </w:r>
      <w:r w:rsidR="003E0DE5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y ojalá no seamo</w:t>
      </w:r>
      <w:r w:rsidR="00D669F7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s</w:t>
      </w:r>
      <w:r w:rsidR="003E0DE5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</w:t>
      </w:r>
      <w:r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sacraliza</w:t>
      </w:r>
      <w:r w:rsidR="003E0DE5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dores</w:t>
      </w:r>
      <w:r w:rsidR="00CE56C1" w:rsidRPr="00856775">
        <w:rPr>
          <w:rFonts w:ascii="Times New Roman" w:eastAsia="Times New Roman" w:hAnsi="Times New Roman"/>
          <w:bCs/>
          <w:sz w:val="28"/>
          <w:szCs w:val="28"/>
          <w:lang w:val="es-ES"/>
        </w:rPr>
        <w:t>.</w:t>
      </w:r>
      <w:r w:rsidR="00CE56C1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</w:t>
      </w:r>
      <w:r w:rsidR="003E0DE5">
        <w:rPr>
          <w:rFonts w:ascii="Times New Roman" w:eastAsia="Times New Roman" w:hAnsi="Times New Roman"/>
          <w:bCs/>
          <w:sz w:val="28"/>
          <w:szCs w:val="28"/>
          <w:lang w:val="es-ES"/>
        </w:rPr>
        <w:t>Tanto en c</w:t>
      </w:r>
      <w:r w:rsidR="00CE56C1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ontextos católicos </w:t>
      </w:r>
      <w:r w:rsidR="003E0DE5">
        <w:rPr>
          <w:rFonts w:ascii="Times New Roman" w:eastAsia="Times New Roman" w:hAnsi="Times New Roman"/>
          <w:bCs/>
          <w:sz w:val="28"/>
          <w:szCs w:val="28"/>
          <w:lang w:val="es-ES"/>
        </w:rPr>
        <w:t>como</w:t>
      </w:r>
      <w:r w:rsidR="00CE56C1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evangélicos</w:t>
      </w:r>
      <w:r w:rsidR="003E0DE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se</w:t>
      </w:r>
      <w:r w:rsidR="003E0DE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absolutiza al clero y a quienes son dirigentes, y, más a fondo nos equivocamos al representar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una omnipotencia divina</w:t>
      </w:r>
      <w:r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>.</w:t>
      </w:r>
      <w:r w:rsidR="003E0DE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En la crisis de nuestras iglesias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se ha devaluado la relación con</w:t>
      </w:r>
      <w:r w:rsidR="003E0DE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Dios. A menudo dice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n</w:t>
      </w:r>
      <w:r w:rsidR="003E0DE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no </w:t>
      </w:r>
      <w:r w:rsidR="005C470D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soy creyente ni religioso porque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existen</w:t>
      </w:r>
      <w:r w:rsidR="005C470D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tremendos abusos.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L</w:t>
      </w:r>
      <w:r w:rsidR="005C470D">
        <w:rPr>
          <w:rFonts w:ascii="Times New Roman" w:eastAsia="Times New Roman" w:hAnsi="Times New Roman"/>
          <w:bCs/>
          <w:sz w:val="28"/>
          <w:szCs w:val="28"/>
          <w:lang w:val="es-ES"/>
        </w:rPr>
        <w:t>os hay, y ello requiere no solo un perdón de palabra sino conversiones institucionales y nuevas prácticas.</w:t>
      </w:r>
    </w:p>
    <w:p w:rsidR="00FC2C92" w:rsidRPr="00A64885" w:rsidRDefault="00555DED" w:rsidP="0078770C">
      <w:pPr>
        <w:spacing w:after="20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es-ES"/>
        </w:rPr>
      </w:pPr>
      <w:r>
        <w:rPr>
          <w:rFonts w:ascii="Times New Roman" w:eastAsia="Times New Roman" w:hAnsi="Times New Roman"/>
          <w:bCs/>
          <w:sz w:val="28"/>
          <w:szCs w:val="28"/>
          <w:lang w:val="es-ES"/>
        </w:rPr>
        <w:lastRenderedPageBreak/>
        <w:t xml:space="preserve">Somos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parte de </w:t>
      </w:r>
      <w:r>
        <w:rPr>
          <w:rFonts w:ascii="Times New Roman" w:eastAsia="Times New Roman" w:hAnsi="Times New Roman"/>
          <w:bCs/>
          <w:sz w:val="28"/>
          <w:szCs w:val="28"/>
          <w:lang w:val="es-ES"/>
        </w:rPr>
        <w:t>grupos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y</w:t>
      </w:r>
      <w:r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</w:t>
      </w:r>
      <w:r w:rsidRPr="000810C7">
        <w:rPr>
          <w:rFonts w:ascii="Times New Roman" w:eastAsia="Times New Roman" w:hAnsi="Times New Roman"/>
          <w:bCs/>
          <w:sz w:val="28"/>
          <w:szCs w:val="28"/>
          <w:lang w:val="es-ES"/>
        </w:rPr>
        <w:t>redes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de</w:t>
      </w:r>
      <w:r w:rsidRPr="000810C7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´</w:t>
      </w:r>
      <w:r w:rsidRPr="000810C7">
        <w:rPr>
          <w:rFonts w:ascii="Times New Roman" w:eastAsia="Times New Roman" w:hAnsi="Times New Roman"/>
          <w:bCs/>
          <w:sz w:val="28"/>
          <w:szCs w:val="28"/>
          <w:lang w:val="es-ES"/>
        </w:rPr>
        <w:t>personas de a pie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´</w:t>
      </w:r>
      <w:r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.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En lo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humanos que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acontece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cada día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es redescubierta la transcendencia, el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aquí y ahora</w:t>
      </w:r>
      <w:r w:rsidR="005C470D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donde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acontece la salvación. Convivimos con la gloria de Dios. Ésta felicidad no ha sido ganada por individuos </w:t>
      </w:r>
      <w:r w:rsidR="004F4C38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>sagrados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, más bien es un regalo divino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en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cada persona y </w:t>
      </w:r>
      <w:r w:rsidR="000810C7">
        <w:rPr>
          <w:rFonts w:ascii="Times New Roman" w:eastAsia="Times New Roman" w:hAnsi="Times New Roman"/>
          <w:bCs/>
          <w:sz w:val="28"/>
          <w:szCs w:val="28"/>
          <w:lang w:val="es-ES"/>
        </w:rPr>
        <w:t>en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el universo. </w:t>
      </w:r>
      <w:r w:rsidR="00353592">
        <w:rPr>
          <w:rFonts w:ascii="Times New Roman" w:eastAsia="Times New Roman" w:hAnsi="Times New Roman"/>
          <w:bCs/>
          <w:sz w:val="28"/>
          <w:szCs w:val="28"/>
          <w:lang w:val="es-ES"/>
        </w:rPr>
        <w:t>Puede decirse que</w:t>
      </w:r>
      <w:r w:rsidR="004F4C38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</w:t>
      </w:r>
      <w:r w:rsidR="00353592">
        <w:rPr>
          <w:rFonts w:ascii="Times New Roman" w:eastAsia="Times New Roman" w:hAnsi="Times New Roman"/>
          <w:bCs/>
          <w:sz w:val="28"/>
          <w:szCs w:val="28"/>
          <w:lang w:val="es-ES"/>
        </w:rPr>
        <w:t>´</w:t>
      </w:r>
      <w:r w:rsidR="004F4C38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>comunidad</w:t>
      </w:r>
      <w:r w:rsidR="006E3676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>es de a pie</w:t>
      </w:r>
      <w:r w:rsidR="00353592">
        <w:rPr>
          <w:rFonts w:ascii="Times New Roman" w:eastAsia="Times New Roman" w:hAnsi="Times New Roman"/>
          <w:bCs/>
          <w:sz w:val="28"/>
          <w:szCs w:val="28"/>
          <w:lang w:val="es-ES"/>
        </w:rPr>
        <w:t>´ animan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la fe</w:t>
      </w:r>
      <w:r w:rsidR="00353592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al servicio de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>l mundo</w:t>
      </w:r>
      <w:r w:rsidR="005C470D">
        <w:rPr>
          <w:rFonts w:ascii="Times New Roman" w:eastAsia="Times New Roman" w:hAnsi="Times New Roman"/>
          <w:bCs/>
          <w:sz w:val="28"/>
          <w:szCs w:val="28"/>
          <w:lang w:val="es-ES"/>
        </w:rPr>
        <w:t xml:space="preserve"> contemporaneo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lang w:val="es-ES"/>
        </w:rPr>
        <w:t>.</w:t>
      </w:r>
    </w:p>
    <w:p w:rsidR="00FC2C92" w:rsidRPr="00A64885" w:rsidRDefault="00E12606" w:rsidP="0078770C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t xml:space="preserve">En la trayectoria latinoamericana, la lectura de la Palabra </w:t>
      </w:r>
      <w:r w:rsidR="0078770C">
        <w:rPr>
          <w:rFonts w:ascii="Times New Roman" w:eastAsia="Times New Roman" w:hAnsi="Times New Roman"/>
          <w:sz w:val="28"/>
          <w:szCs w:val="28"/>
        </w:rPr>
        <w:t>va de la mano con fidelidad a</w:t>
      </w:r>
      <w:r w:rsidRPr="00A64885">
        <w:rPr>
          <w:rFonts w:ascii="Times New Roman" w:eastAsia="Times New Roman" w:hAnsi="Times New Roman"/>
          <w:sz w:val="28"/>
          <w:szCs w:val="28"/>
        </w:rPr>
        <w:t>l Espíritu de am</w:t>
      </w:r>
      <w:r w:rsidR="005C470D">
        <w:rPr>
          <w:rFonts w:ascii="Times New Roman" w:eastAsia="Times New Roman" w:hAnsi="Times New Roman"/>
          <w:sz w:val="28"/>
          <w:szCs w:val="28"/>
        </w:rPr>
        <w:t>abilidad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y liberación</w:t>
      </w:r>
      <w:r w:rsidRPr="00A64885">
        <w:rPr>
          <w:rFonts w:ascii="Times New Roman" w:eastAsia="Times New Roman" w:hAnsi="Times New Roman"/>
          <w:sz w:val="28"/>
          <w:szCs w:val="28"/>
          <w:vertAlign w:val="superscript"/>
        </w:rPr>
        <w:footnoteReference w:id="5"/>
      </w:r>
      <w:r w:rsidRPr="00A64885">
        <w:rPr>
          <w:rFonts w:ascii="Times New Roman" w:eastAsia="Times New Roman" w:hAnsi="Times New Roman"/>
          <w:sz w:val="28"/>
          <w:szCs w:val="28"/>
        </w:rPr>
        <w:t xml:space="preserve">. 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Jesucristo compartió su </w:t>
      </w:r>
      <w:r w:rsidR="00284B3B" w:rsidRPr="00A64885">
        <w:rPr>
          <w:rFonts w:ascii="Times New Roman" w:eastAsia="Times New Roman" w:hAnsi="Times New Roman"/>
          <w:sz w:val="28"/>
          <w:szCs w:val="28"/>
        </w:rPr>
        <w:t>anuncio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 </w:t>
      </w:r>
      <w:r w:rsidR="00EB3E56" w:rsidRPr="00A64885">
        <w:rPr>
          <w:rFonts w:ascii="Times New Roman" w:eastAsia="Times New Roman" w:hAnsi="Times New Roman"/>
          <w:sz w:val="28"/>
          <w:szCs w:val="28"/>
        </w:rPr>
        <w:t>profético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 e infundió su fuego espiritual en los inicios del caminar eclesial. También lo hace hoy</w:t>
      </w:r>
      <w:r w:rsidR="00E32CF9" w:rsidRPr="00A64885">
        <w:rPr>
          <w:rFonts w:ascii="Times New Roman" w:eastAsia="Times New Roman" w:hAnsi="Times New Roman"/>
          <w:sz w:val="28"/>
          <w:szCs w:val="28"/>
        </w:rPr>
        <w:t>,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 y lo hará mañana. </w:t>
      </w:r>
      <w:r w:rsidR="00F84700" w:rsidRPr="00A64885">
        <w:rPr>
          <w:rFonts w:ascii="Times New Roman" w:eastAsia="Times New Roman" w:hAnsi="Times New Roman"/>
          <w:sz w:val="28"/>
          <w:szCs w:val="28"/>
        </w:rPr>
        <w:t>Al escuchar y poner en práctica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 la palabra de Dios</w:t>
      </w:r>
      <w:r w:rsidR="00F84700" w:rsidRPr="00A64885">
        <w:rPr>
          <w:rFonts w:ascii="Times New Roman" w:eastAsia="Times New Roman" w:hAnsi="Times New Roman"/>
          <w:sz w:val="28"/>
          <w:szCs w:val="28"/>
        </w:rPr>
        <w:t>, la</w:t>
      </w:r>
      <w:r w:rsidR="00555DED">
        <w:rPr>
          <w:rFonts w:ascii="Times New Roman" w:eastAsia="Times New Roman" w:hAnsi="Times New Roman"/>
          <w:sz w:val="28"/>
          <w:szCs w:val="28"/>
        </w:rPr>
        <w:t>s</w:t>
      </w:r>
      <w:r w:rsidR="00F84700" w:rsidRPr="00A64885">
        <w:rPr>
          <w:rFonts w:ascii="Times New Roman" w:eastAsia="Times New Roman" w:hAnsi="Times New Roman"/>
          <w:sz w:val="28"/>
          <w:szCs w:val="28"/>
        </w:rPr>
        <w:t xml:space="preserve"> comunidad</w:t>
      </w:r>
      <w:r w:rsidR="00555DED">
        <w:rPr>
          <w:rFonts w:ascii="Times New Roman" w:eastAsia="Times New Roman" w:hAnsi="Times New Roman"/>
          <w:sz w:val="28"/>
          <w:szCs w:val="28"/>
        </w:rPr>
        <w:t>es</w:t>
      </w:r>
      <w:r w:rsidR="00FC2C92" w:rsidRPr="00353592">
        <w:rPr>
          <w:rFonts w:ascii="Times New Roman" w:eastAsia="Times New Roman" w:hAnsi="Times New Roman"/>
          <w:sz w:val="28"/>
          <w:szCs w:val="28"/>
        </w:rPr>
        <w:t xml:space="preserve"> and</w:t>
      </w:r>
      <w:r w:rsidR="00F84700" w:rsidRPr="00353592">
        <w:rPr>
          <w:rFonts w:ascii="Times New Roman" w:eastAsia="Times New Roman" w:hAnsi="Times New Roman"/>
          <w:sz w:val="28"/>
          <w:szCs w:val="28"/>
        </w:rPr>
        <w:t>a</w:t>
      </w:r>
      <w:r w:rsidR="00555DED" w:rsidRPr="00353592">
        <w:rPr>
          <w:rFonts w:ascii="Times New Roman" w:eastAsia="Times New Roman" w:hAnsi="Times New Roman"/>
          <w:sz w:val="28"/>
          <w:szCs w:val="28"/>
        </w:rPr>
        <w:t>n</w:t>
      </w:r>
      <w:r w:rsidR="00FC2C92" w:rsidRPr="00353592">
        <w:rPr>
          <w:rFonts w:ascii="Times New Roman" w:eastAsia="Times New Roman" w:hAnsi="Times New Roman"/>
          <w:sz w:val="28"/>
          <w:szCs w:val="28"/>
        </w:rPr>
        <w:t xml:space="preserve"> con los pies en la tierra</w:t>
      </w:r>
      <w:r w:rsidR="005C470D" w:rsidRPr="00353592">
        <w:rPr>
          <w:rFonts w:ascii="Times New Roman" w:eastAsia="Times New Roman" w:hAnsi="Times New Roman"/>
          <w:sz w:val="28"/>
          <w:szCs w:val="28"/>
        </w:rPr>
        <w:t>.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2C92" w:rsidRPr="00A64885" w:rsidRDefault="00FC2C92" w:rsidP="00FC2C92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t xml:space="preserve">Hay otras posibilidades (que </w:t>
      </w:r>
      <w:r w:rsidR="00353592">
        <w:rPr>
          <w:rFonts w:ascii="Times New Roman" w:eastAsia="Times New Roman" w:hAnsi="Times New Roman"/>
          <w:sz w:val="28"/>
          <w:szCs w:val="28"/>
        </w:rPr>
        <w:t>-a mi parecer- van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por </w:t>
      </w:r>
      <w:r w:rsidRPr="00353592">
        <w:rPr>
          <w:rFonts w:ascii="Times New Roman" w:eastAsia="Times New Roman" w:hAnsi="Times New Roman"/>
          <w:sz w:val="28"/>
          <w:szCs w:val="28"/>
        </w:rPr>
        <w:t>malos caminos</w:t>
      </w:r>
      <w:r w:rsidRPr="00A64885">
        <w:rPr>
          <w:rFonts w:ascii="Times New Roman" w:eastAsia="Times New Roman" w:hAnsi="Times New Roman"/>
          <w:sz w:val="28"/>
          <w:szCs w:val="28"/>
        </w:rPr>
        <w:t>). Desde hace años es cultivado el ´sentirse bien´ con ingredientes cristianos, el acomodarse en grupos</w:t>
      </w:r>
      <w:r w:rsidR="00670C83" w:rsidRPr="00A64885">
        <w:rPr>
          <w:rFonts w:ascii="Times New Roman" w:eastAsia="Times New Roman" w:hAnsi="Times New Roman"/>
          <w:sz w:val="28"/>
          <w:szCs w:val="28"/>
        </w:rPr>
        <w:t xml:space="preserve"> sociales y espiritual</w:t>
      </w:r>
      <w:r w:rsidR="005C470D">
        <w:rPr>
          <w:rFonts w:ascii="Times New Roman" w:eastAsia="Times New Roman" w:hAnsi="Times New Roman"/>
          <w:sz w:val="28"/>
          <w:szCs w:val="28"/>
        </w:rPr>
        <w:t>istas</w:t>
      </w:r>
      <w:r w:rsidRPr="00A64885">
        <w:rPr>
          <w:rFonts w:ascii="Times New Roman" w:eastAsia="Times New Roman" w:hAnsi="Times New Roman"/>
          <w:sz w:val="28"/>
          <w:szCs w:val="28"/>
        </w:rPr>
        <w:t>. Prolífera la literatura de auto ayuda, y la oferta de superación</w:t>
      </w:r>
      <w:r w:rsidR="00670C83" w:rsidRPr="00A648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4885">
        <w:rPr>
          <w:rFonts w:ascii="Times New Roman" w:eastAsia="Times New Roman" w:hAnsi="Times New Roman"/>
          <w:sz w:val="28"/>
          <w:szCs w:val="28"/>
        </w:rPr>
        <w:t>personal. Las empresas ofrecen retiros de relajación, y est</w:t>
      </w:r>
      <w:r w:rsidR="00B8557B" w:rsidRPr="00A64885">
        <w:rPr>
          <w:rFonts w:ascii="Times New Roman" w:eastAsia="Times New Roman" w:hAnsi="Times New Roman"/>
          <w:sz w:val="28"/>
          <w:szCs w:val="28"/>
        </w:rPr>
        <w:t>á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de moda el ´coaching´ con elementos </w:t>
      </w:r>
      <w:r w:rsidR="00353592">
        <w:rPr>
          <w:rFonts w:ascii="Times New Roman" w:eastAsia="Times New Roman" w:hAnsi="Times New Roman"/>
          <w:sz w:val="28"/>
          <w:szCs w:val="28"/>
        </w:rPr>
        <w:t>seudo cristianos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. Personas atribuladas por la modernidad logran respirar un poquito. </w:t>
      </w:r>
      <w:r w:rsidR="005C470D">
        <w:rPr>
          <w:rFonts w:ascii="Times New Roman" w:eastAsia="Times New Roman" w:hAnsi="Times New Roman"/>
          <w:sz w:val="28"/>
          <w:szCs w:val="28"/>
        </w:rPr>
        <w:t>Por otra parte, t</w:t>
      </w:r>
      <w:r w:rsidR="00670C83" w:rsidRPr="00A64885">
        <w:rPr>
          <w:rFonts w:ascii="Times New Roman" w:eastAsia="Times New Roman" w:hAnsi="Times New Roman"/>
          <w:sz w:val="28"/>
          <w:szCs w:val="28"/>
        </w:rPr>
        <w:t>ambién hay iniciativas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cristian</w:t>
      </w:r>
      <w:r w:rsidR="00670C83" w:rsidRPr="00A64885">
        <w:rPr>
          <w:rFonts w:ascii="Times New Roman" w:eastAsia="Times New Roman" w:hAnsi="Times New Roman"/>
          <w:sz w:val="28"/>
          <w:szCs w:val="28"/>
        </w:rPr>
        <w:t>a</w:t>
      </w:r>
      <w:r w:rsidRPr="00A64885">
        <w:rPr>
          <w:rFonts w:ascii="Times New Roman" w:eastAsia="Times New Roman" w:hAnsi="Times New Roman"/>
          <w:sz w:val="28"/>
          <w:szCs w:val="28"/>
        </w:rPr>
        <w:t>s</w:t>
      </w:r>
      <w:r w:rsidR="00670C83" w:rsidRPr="00A64885">
        <w:rPr>
          <w:rFonts w:ascii="Times New Roman" w:eastAsia="Times New Roman" w:hAnsi="Times New Roman"/>
          <w:sz w:val="28"/>
          <w:szCs w:val="28"/>
        </w:rPr>
        <w:t>,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que asumen retos sico-sociales y ecológicos, y </w:t>
      </w:r>
      <w:r w:rsidR="00A96D5D" w:rsidRPr="00A64885">
        <w:rPr>
          <w:rFonts w:ascii="Times New Roman" w:eastAsia="Times New Roman" w:hAnsi="Times New Roman"/>
          <w:sz w:val="28"/>
          <w:szCs w:val="28"/>
        </w:rPr>
        <w:t>que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dialogan con </w:t>
      </w:r>
      <w:r w:rsidR="005C470D">
        <w:rPr>
          <w:rFonts w:ascii="Times New Roman" w:eastAsia="Times New Roman" w:hAnsi="Times New Roman"/>
          <w:sz w:val="28"/>
          <w:szCs w:val="28"/>
        </w:rPr>
        <w:t>diversos modos de ser creyentes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803D6" w:rsidRPr="00A64885" w:rsidRDefault="00FC2C92" w:rsidP="001803D6">
      <w:p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tab/>
      </w:r>
      <w:r w:rsidR="007D70FB" w:rsidRPr="00A64885">
        <w:rPr>
          <w:rFonts w:ascii="Times New Roman" w:eastAsia="Times New Roman" w:hAnsi="Times New Roman"/>
          <w:sz w:val="28"/>
          <w:szCs w:val="28"/>
        </w:rPr>
        <w:t xml:space="preserve">Lo importante es </w:t>
      </w:r>
      <w:r w:rsidR="007D70FB" w:rsidRPr="00353592">
        <w:rPr>
          <w:rFonts w:ascii="Times New Roman" w:eastAsia="Times New Roman" w:hAnsi="Times New Roman"/>
          <w:sz w:val="28"/>
          <w:szCs w:val="28"/>
        </w:rPr>
        <w:t>dejarse interpelar</w:t>
      </w:r>
      <w:r w:rsidRPr="00353592">
        <w:rPr>
          <w:rFonts w:ascii="Times New Roman" w:eastAsia="Times New Roman" w:hAnsi="Times New Roman"/>
          <w:sz w:val="28"/>
          <w:szCs w:val="28"/>
        </w:rPr>
        <w:t xml:space="preserve"> por la Palabra de Vida y </w:t>
      </w:r>
      <w:r w:rsidR="00D4269A" w:rsidRPr="00353592">
        <w:rPr>
          <w:rFonts w:ascii="Times New Roman" w:eastAsia="Times New Roman" w:hAnsi="Times New Roman"/>
          <w:sz w:val="28"/>
          <w:szCs w:val="28"/>
        </w:rPr>
        <w:t xml:space="preserve">por </w:t>
      </w:r>
      <w:r w:rsidRPr="00353592">
        <w:rPr>
          <w:rFonts w:ascii="Times New Roman" w:eastAsia="Times New Roman" w:hAnsi="Times New Roman"/>
          <w:sz w:val="28"/>
          <w:szCs w:val="28"/>
        </w:rPr>
        <w:t>el Esp</w:t>
      </w:r>
      <w:r w:rsidR="0070336E" w:rsidRPr="00353592">
        <w:rPr>
          <w:rFonts w:ascii="Times New Roman" w:eastAsia="Times New Roman" w:hAnsi="Times New Roman"/>
          <w:sz w:val="28"/>
          <w:szCs w:val="28"/>
        </w:rPr>
        <w:t>í</w:t>
      </w:r>
      <w:r w:rsidRPr="00353592">
        <w:rPr>
          <w:rFonts w:ascii="Times New Roman" w:eastAsia="Times New Roman" w:hAnsi="Times New Roman"/>
          <w:sz w:val="28"/>
          <w:szCs w:val="28"/>
        </w:rPr>
        <w:t>ritu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liberador. </w:t>
      </w:r>
      <w:r w:rsidR="00353592">
        <w:rPr>
          <w:rFonts w:ascii="Times New Roman" w:eastAsia="Times New Roman" w:hAnsi="Times New Roman"/>
          <w:sz w:val="28"/>
          <w:szCs w:val="28"/>
        </w:rPr>
        <w:t>E</w:t>
      </w:r>
      <w:r w:rsidR="00353592" w:rsidRPr="00A64885">
        <w:rPr>
          <w:rFonts w:ascii="Times New Roman" w:eastAsia="Times New Roman" w:hAnsi="Times New Roman"/>
          <w:sz w:val="28"/>
          <w:szCs w:val="28"/>
        </w:rPr>
        <w:t xml:space="preserve">n Chile </w:t>
      </w:r>
      <w:r w:rsidR="00353592">
        <w:rPr>
          <w:rFonts w:ascii="Times New Roman" w:eastAsia="Times New Roman" w:hAnsi="Times New Roman"/>
          <w:sz w:val="28"/>
          <w:szCs w:val="28"/>
        </w:rPr>
        <w:t>-según</w:t>
      </w:r>
      <w:r w:rsidR="0070336E" w:rsidRPr="00A64885">
        <w:rPr>
          <w:rFonts w:ascii="Times New Roman" w:eastAsia="Times New Roman" w:hAnsi="Times New Roman"/>
          <w:sz w:val="28"/>
          <w:szCs w:val="28"/>
        </w:rPr>
        <w:t xml:space="preserve"> anotaba Ronaldo Muñ</w:t>
      </w:r>
      <w:r w:rsidRPr="00A64885">
        <w:rPr>
          <w:rFonts w:ascii="Times New Roman" w:eastAsia="Times New Roman" w:hAnsi="Times New Roman"/>
          <w:sz w:val="28"/>
          <w:szCs w:val="28"/>
        </w:rPr>
        <w:t>oz</w:t>
      </w:r>
      <w:r w:rsidR="00353592">
        <w:rPr>
          <w:rFonts w:ascii="Times New Roman" w:eastAsia="Times New Roman" w:hAnsi="Times New Roman"/>
          <w:sz w:val="28"/>
          <w:szCs w:val="28"/>
        </w:rPr>
        <w:t>-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“no había una interacción directa con la palabra de Dios, la que quedaba oculta detrás de la doctrina, llámese ca</w:t>
      </w:r>
      <w:r w:rsidR="00B8557B" w:rsidRPr="00A64885">
        <w:rPr>
          <w:rFonts w:ascii="Times New Roman" w:eastAsia="Times New Roman" w:hAnsi="Times New Roman"/>
          <w:sz w:val="28"/>
          <w:szCs w:val="28"/>
        </w:rPr>
        <w:t>tecismo o manuales de teología”</w:t>
      </w:r>
      <w:r w:rsidRPr="00A64885">
        <w:rPr>
          <w:rFonts w:ascii="Times New Roman" w:eastAsia="Times New Roman" w:hAnsi="Times New Roman"/>
          <w:sz w:val="28"/>
          <w:szCs w:val="28"/>
          <w:vertAlign w:val="superscript"/>
        </w:rPr>
        <w:footnoteReference w:id="6"/>
      </w:r>
      <w:r w:rsidRPr="00A64885">
        <w:rPr>
          <w:rFonts w:ascii="Times New Roman" w:eastAsia="Times New Roman" w:hAnsi="Times New Roman"/>
          <w:sz w:val="28"/>
          <w:szCs w:val="28"/>
        </w:rPr>
        <w:t xml:space="preserve">. </w:t>
      </w:r>
      <w:r w:rsidR="00353592">
        <w:rPr>
          <w:rFonts w:ascii="Times New Roman" w:eastAsia="Times New Roman" w:hAnsi="Times New Roman"/>
          <w:sz w:val="28"/>
          <w:szCs w:val="28"/>
        </w:rPr>
        <w:t xml:space="preserve">Pues bien, </w:t>
      </w:r>
      <w:r w:rsidR="00EA5292">
        <w:rPr>
          <w:rFonts w:ascii="Times New Roman" w:eastAsia="Times New Roman" w:hAnsi="Times New Roman"/>
          <w:sz w:val="28"/>
          <w:szCs w:val="28"/>
        </w:rPr>
        <w:t>se siente ahora de nuevo la necesidad que cada</w:t>
      </w:r>
      <w:r w:rsidR="00353592">
        <w:rPr>
          <w:rFonts w:ascii="Times New Roman" w:eastAsia="Times New Roman" w:hAnsi="Times New Roman"/>
          <w:sz w:val="28"/>
          <w:szCs w:val="28"/>
        </w:rPr>
        <w:t xml:space="preserve"> </w:t>
      </w:r>
      <w:r w:rsidR="00353592">
        <w:rPr>
          <w:rFonts w:ascii="Times New Roman" w:eastAsia="Times New Roman" w:hAnsi="Times New Roman"/>
          <w:sz w:val="28"/>
          <w:szCs w:val="28"/>
        </w:rPr>
        <w:lastRenderedPageBreak/>
        <w:t xml:space="preserve">comunidad eclesial </w:t>
      </w:r>
      <w:r w:rsidR="00EA5292">
        <w:rPr>
          <w:rFonts w:ascii="Times New Roman" w:eastAsia="Times New Roman" w:hAnsi="Times New Roman"/>
          <w:sz w:val="28"/>
          <w:szCs w:val="28"/>
        </w:rPr>
        <w:t xml:space="preserve">sea </w:t>
      </w:r>
      <w:r w:rsidR="00353592">
        <w:rPr>
          <w:rFonts w:ascii="Times New Roman" w:eastAsia="Times New Roman" w:hAnsi="Times New Roman"/>
          <w:sz w:val="28"/>
          <w:szCs w:val="28"/>
        </w:rPr>
        <w:t>transformada por</w:t>
      </w:r>
      <w:r w:rsidR="00EA5292">
        <w:rPr>
          <w:rFonts w:ascii="Times New Roman" w:eastAsia="Times New Roman" w:hAnsi="Times New Roman"/>
          <w:sz w:val="28"/>
          <w:szCs w:val="28"/>
        </w:rPr>
        <w:t xml:space="preserve"> </w:t>
      </w:r>
      <w:r w:rsidR="00D4269A" w:rsidRPr="00A64885">
        <w:rPr>
          <w:rFonts w:ascii="Times New Roman" w:eastAsia="Times New Roman" w:hAnsi="Times New Roman"/>
          <w:sz w:val="28"/>
          <w:szCs w:val="28"/>
        </w:rPr>
        <w:t xml:space="preserve">el Jesús pascual y </w:t>
      </w:r>
      <w:r w:rsidR="00EA5292">
        <w:rPr>
          <w:rFonts w:ascii="Times New Roman" w:eastAsia="Times New Roman" w:hAnsi="Times New Roman"/>
          <w:sz w:val="28"/>
          <w:szCs w:val="28"/>
        </w:rPr>
        <w:t>por</w:t>
      </w:r>
      <w:r w:rsidR="00D4269A" w:rsidRPr="00A64885">
        <w:rPr>
          <w:rFonts w:ascii="Times New Roman" w:eastAsia="Times New Roman" w:hAnsi="Times New Roman"/>
          <w:sz w:val="28"/>
          <w:szCs w:val="28"/>
        </w:rPr>
        <w:t xml:space="preserve"> el amor del Espíritu Santo</w:t>
      </w:r>
      <w:r w:rsidR="00EA5292">
        <w:rPr>
          <w:rFonts w:ascii="Times New Roman" w:eastAsia="Times New Roman" w:hAnsi="Times New Roman"/>
          <w:sz w:val="28"/>
          <w:szCs w:val="28"/>
        </w:rPr>
        <w:t>.</w:t>
      </w:r>
      <w:r w:rsidR="005C470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770C" w:rsidRDefault="00D4269A" w:rsidP="005C470D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4885">
        <w:rPr>
          <w:rFonts w:ascii="Times New Roman" w:eastAsia="Times New Roman" w:hAnsi="Times New Roman"/>
          <w:sz w:val="28"/>
          <w:szCs w:val="28"/>
        </w:rPr>
        <w:t xml:space="preserve">Para ello, son imprescindibles animadores/as que incentivan la transformación. </w:t>
      </w:r>
      <w:r w:rsidR="00AF3CFD" w:rsidRPr="00A64885">
        <w:rPr>
          <w:rFonts w:ascii="Times New Roman" w:eastAsia="Times New Roman" w:hAnsi="Times New Roman"/>
          <w:sz w:val="28"/>
          <w:szCs w:val="28"/>
        </w:rPr>
        <w:t>En</w:t>
      </w:r>
      <w:r w:rsidR="005C470D">
        <w:rPr>
          <w:rFonts w:ascii="Times New Roman" w:eastAsia="Times New Roman" w:hAnsi="Times New Roman"/>
          <w:sz w:val="28"/>
          <w:szCs w:val="28"/>
        </w:rPr>
        <w:t xml:space="preserve"> ám</w:t>
      </w:r>
      <w:r w:rsidR="001803D6" w:rsidRPr="00A64885">
        <w:rPr>
          <w:rFonts w:ascii="Times New Roman" w:eastAsia="Times New Roman" w:hAnsi="Times New Roman"/>
          <w:sz w:val="28"/>
          <w:szCs w:val="28"/>
        </w:rPr>
        <w:t>bitos</w:t>
      </w:r>
      <w:r w:rsidR="00AF3CFD" w:rsidRPr="00A64885">
        <w:rPr>
          <w:rFonts w:ascii="Times New Roman" w:eastAsia="Times New Roman" w:hAnsi="Times New Roman"/>
          <w:sz w:val="28"/>
          <w:szCs w:val="28"/>
        </w:rPr>
        <w:t xml:space="preserve"> latinoamerican</w:t>
      </w:r>
      <w:r w:rsidR="001803D6" w:rsidRPr="00A64885">
        <w:rPr>
          <w:rFonts w:ascii="Times New Roman" w:eastAsia="Times New Roman" w:hAnsi="Times New Roman"/>
          <w:sz w:val="28"/>
          <w:szCs w:val="28"/>
        </w:rPr>
        <w:t xml:space="preserve">os, sobresalen las </w:t>
      </w:r>
      <w:r w:rsidR="001803D6" w:rsidRPr="00EA5292">
        <w:rPr>
          <w:rFonts w:ascii="Times New Roman" w:eastAsia="Times New Roman" w:hAnsi="Times New Roman"/>
          <w:sz w:val="28"/>
          <w:szCs w:val="28"/>
        </w:rPr>
        <w:t>mujeres líderes</w:t>
      </w:r>
      <w:r w:rsidR="001803D6" w:rsidRPr="00A64885">
        <w:rPr>
          <w:rFonts w:ascii="Times New Roman" w:eastAsia="Times New Roman" w:hAnsi="Times New Roman"/>
          <w:sz w:val="28"/>
          <w:szCs w:val="28"/>
        </w:rPr>
        <w:t xml:space="preserve"> que</w:t>
      </w:r>
      <w:r w:rsidR="00AF3CFD" w:rsidRPr="00A64885">
        <w:rPr>
          <w:rFonts w:ascii="Times New Roman" w:eastAsia="Times New Roman" w:hAnsi="Times New Roman"/>
          <w:sz w:val="28"/>
          <w:szCs w:val="28"/>
        </w:rPr>
        <w:t xml:space="preserve"> impugna</w:t>
      </w:r>
      <w:r w:rsidR="001803D6" w:rsidRPr="00A64885">
        <w:rPr>
          <w:rFonts w:ascii="Times New Roman" w:eastAsia="Times New Roman" w:hAnsi="Times New Roman"/>
          <w:sz w:val="28"/>
          <w:szCs w:val="28"/>
        </w:rPr>
        <w:t>n</w:t>
      </w:r>
      <w:r w:rsidR="00AF3CFD" w:rsidRPr="00A64885">
        <w:rPr>
          <w:rFonts w:ascii="Times New Roman" w:eastAsia="Times New Roman" w:hAnsi="Times New Roman"/>
          <w:sz w:val="28"/>
          <w:szCs w:val="28"/>
        </w:rPr>
        <w:t xml:space="preserve"> el androcentrismo</w:t>
      </w:r>
      <w:r w:rsidR="001803D6" w:rsidRPr="00A64885">
        <w:rPr>
          <w:rFonts w:ascii="Times New Roman" w:eastAsia="Times New Roman" w:hAnsi="Times New Roman"/>
          <w:sz w:val="28"/>
          <w:szCs w:val="28"/>
        </w:rPr>
        <w:t>. L</w:t>
      </w:r>
      <w:r w:rsidR="00AF3CFD" w:rsidRPr="00A64885">
        <w:rPr>
          <w:rFonts w:ascii="Times New Roman" w:eastAsia="Times New Roman" w:hAnsi="Times New Roman"/>
          <w:sz w:val="28"/>
          <w:szCs w:val="28"/>
        </w:rPr>
        <w:t xml:space="preserve">a labor eclesial </w:t>
      </w:r>
      <w:r w:rsidR="001803D6" w:rsidRPr="00A64885">
        <w:rPr>
          <w:rFonts w:ascii="Times New Roman" w:eastAsia="Times New Roman" w:hAnsi="Times New Roman"/>
          <w:sz w:val="28"/>
          <w:szCs w:val="28"/>
        </w:rPr>
        <w:t>e</w:t>
      </w:r>
      <w:r w:rsidR="00AF3CFD" w:rsidRPr="00A64885">
        <w:rPr>
          <w:rFonts w:ascii="Times New Roman" w:eastAsia="Times New Roman" w:hAnsi="Times New Roman"/>
          <w:sz w:val="28"/>
          <w:szCs w:val="28"/>
        </w:rPr>
        <w:t>s un provechoso compartir de liderazgo femenino y masculino</w:t>
      </w:r>
      <w:r w:rsidR="00EA5292">
        <w:rPr>
          <w:rFonts w:ascii="Times New Roman" w:eastAsia="Times New Roman" w:hAnsi="Times New Roman"/>
          <w:sz w:val="28"/>
          <w:szCs w:val="28"/>
        </w:rPr>
        <w:t>, con sus</w:t>
      </w:r>
      <w:r w:rsidR="001803D6" w:rsidRPr="00A64885">
        <w:rPr>
          <w:rFonts w:ascii="Times New Roman" w:eastAsia="Times New Roman" w:hAnsi="Times New Roman"/>
          <w:sz w:val="28"/>
          <w:szCs w:val="28"/>
        </w:rPr>
        <w:t xml:space="preserve"> diferentes</w:t>
      </w:r>
      <w:r w:rsidRPr="00A64885">
        <w:rPr>
          <w:rFonts w:ascii="Times New Roman" w:eastAsia="Times New Roman" w:hAnsi="Times New Roman"/>
          <w:sz w:val="28"/>
          <w:szCs w:val="28"/>
        </w:rPr>
        <w:t xml:space="preserve"> dones. </w:t>
      </w:r>
      <w:r w:rsidR="00EA5292">
        <w:rPr>
          <w:rFonts w:ascii="Times New Roman" w:eastAsia="Times New Roman" w:hAnsi="Times New Roman"/>
          <w:sz w:val="28"/>
          <w:szCs w:val="28"/>
        </w:rPr>
        <w:t xml:space="preserve">En el contexto andino, 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>Mar</w:t>
      </w:r>
      <w:r w:rsidR="00B8557B" w:rsidRPr="00A64885">
        <w:rPr>
          <w:rFonts w:ascii="Times New Roman" w:eastAsia="Times New Roman" w:hAnsi="Times New Roman"/>
          <w:sz w:val="28"/>
          <w:szCs w:val="28"/>
        </w:rPr>
        <w:t>í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>a Jos</w:t>
      </w:r>
      <w:r w:rsidR="00B8557B" w:rsidRPr="00A64885">
        <w:rPr>
          <w:rFonts w:ascii="Times New Roman" w:eastAsia="Times New Roman" w:hAnsi="Times New Roman"/>
          <w:sz w:val="28"/>
          <w:szCs w:val="28"/>
        </w:rPr>
        <w:t>é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 Caram anota “la presencia creadora del Espíritu de Dios</w:t>
      </w:r>
      <w:r w:rsidR="00E32CF9" w:rsidRPr="00A64885">
        <w:rPr>
          <w:rFonts w:ascii="Times New Roman" w:eastAsia="Times New Roman" w:hAnsi="Times New Roman"/>
          <w:sz w:val="28"/>
          <w:szCs w:val="28"/>
        </w:rPr>
        <w:t xml:space="preserve"> (que)</w:t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 se nos manifiesta en la Madre Tierra… hogar común para toda la humanidad”</w:t>
      </w:r>
      <w:r w:rsidR="00FC2C92" w:rsidRPr="00A64885">
        <w:rPr>
          <w:rFonts w:ascii="Times New Roman" w:eastAsia="Times New Roman" w:hAnsi="Times New Roman"/>
          <w:sz w:val="28"/>
          <w:szCs w:val="28"/>
          <w:vertAlign w:val="superscript"/>
        </w:rPr>
        <w:footnoteReference w:id="7"/>
      </w:r>
      <w:r w:rsidR="00FC2C92" w:rsidRPr="00A64885">
        <w:rPr>
          <w:rFonts w:ascii="Times New Roman" w:eastAsia="Times New Roman" w:hAnsi="Times New Roman"/>
          <w:sz w:val="28"/>
          <w:szCs w:val="28"/>
        </w:rPr>
        <w:t xml:space="preserve">. </w:t>
      </w:r>
      <w:r w:rsidR="00EA5292">
        <w:rPr>
          <w:rFonts w:ascii="Times New Roman" w:eastAsia="Times New Roman" w:hAnsi="Times New Roman"/>
          <w:sz w:val="28"/>
          <w:szCs w:val="28"/>
        </w:rPr>
        <w:t xml:space="preserve">En cada lugar hay que incentivar liderazgos. No se trata de auto-exaltarse. </w:t>
      </w:r>
      <w:r w:rsidR="005C470D">
        <w:rPr>
          <w:rFonts w:ascii="Times New Roman" w:eastAsia="Times New Roman" w:hAnsi="Times New Roman"/>
          <w:sz w:val="28"/>
          <w:szCs w:val="28"/>
        </w:rPr>
        <w:t xml:space="preserve">A fin de cuentas, </w:t>
      </w:r>
      <w:r w:rsidR="00EA5292">
        <w:rPr>
          <w:rFonts w:ascii="Times New Roman" w:eastAsia="Times New Roman" w:hAnsi="Times New Roman"/>
          <w:sz w:val="28"/>
          <w:szCs w:val="28"/>
        </w:rPr>
        <w:t>l</w:t>
      </w:r>
      <w:r w:rsidR="00E63850" w:rsidRPr="00A64885">
        <w:rPr>
          <w:rFonts w:ascii="Times New Roman" w:eastAsia="Times New Roman" w:hAnsi="Times New Roman"/>
          <w:sz w:val="28"/>
          <w:szCs w:val="28"/>
        </w:rPr>
        <w:t xml:space="preserve">as comunidades </w:t>
      </w:r>
      <w:r w:rsidR="005C470D">
        <w:rPr>
          <w:rFonts w:ascii="Times New Roman" w:eastAsia="Times New Roman" w:hAnsi="Times New Roman"/>
          <w:sz w:val="28"/>
          <w:szCs w:val="28"/>
        </w:rPr>
        <w:t>y</w:t>
      </w:r>
      <w:r w:rsidR="00E63850" w:rsidRPr="00A64885">
        <w:rPr>
          <w:rFonts w:ascii="Times New Roman" w:eastAsia="Times New Roman" w:hAnsi="Times New Roman"/>
          <w:sz w:val="28"/>
          <w:szCs w:val="28"/>
        </w:rPr>
        <w:t xml:space="preserve"> sus</w:t>
      </w:r>
      <w:r w:rsidR="005C470D">
        <w:rPr>
          <w:rFonts w:ascii="Times New Roman" w:eastAsia="Times New Roman" w:hAnsi="Times New Roman"/>
          <w:sz w:val="28"/>
          <w:szCs w:val="28"/>
        </w:rPr>
        <w:t xml:space="preserve"> animadores, todos y todas capacitados por el Espíritu de Jesucristo.</w:t>
      </w:r>
    </w:p>
    <w:p w:rsidR="007739EC" w:rsidRDefault="007739EC" w:rsidP="007739EC">
      <w:pPr>
        <w:spacing w:after="20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C2C92" w:rsidRDefault="007739EC" w:rsidP="007739EC">
      <w:pPr>
        <w:spacing w:after="20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Voy concluyendo. E</w:t>
      </w:r>
      <w:r w:rsidR="00ED7888" w:rsidRPr="00A64885">
        <w:rPr>
          <w:rFonts w:ascii="Times New Roman" w:eastAsia="Times New Roman" w:hAnsi="Times New Roman"/>
          <w:bCs/>
          <w:sz w:val="28"/>
          <w:szCs w:val="28"/>
        </w:rPr>
        <w:t>ste libro ofrece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preguntas y rutas</w:t>
      </w:r>
      <w:r w:rsidR="00ED7888" w:rsidRPr="00A64885">
        <w:rPr>
          <w:rFonts w:ascii="Times New Roman" w:eastAsia="Times New Roman" w:hAnsi="Times New Roman"/>
          <w:bCs/>
          <w:sz w:val="28"/>
          <w:szCs w:val="28"/>
        </w:rPr>
        <w:t xml:space="preserve"> abiertas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. La labor </w:t>
      </w:r>
      <w:r w:rsidR="00ED7888" w:rsidRPr="00A64885">
        <w:rPr>
          <w:rFonts w:ascii="Times New Roman" w:eastAsia="Times New Roman" w:hAnsi="Times New Roman"/>
          <w:bCs/>
          <w:sz w:val="28"/>
          <w:szCs w:val="28"/>
        </w:rPr>
        <w:t>cristiana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es</w:t>
      </w:r>
      <w:r w:rsidR="005E1010" w:rsidRPr="00A64885">
        <w:rPr>
          <w:rFonts w:ascii="Times New Roman" w:eastAsia="Times New Roman" w:hAnsi="Times New Roman"/>
          <w:bCs/>
          <w:sz w:val="28"/>
          <w:szCs w:val="28"/>
        </w:rPr>
        <w:t xml:space="preserve"> inseparable d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e la humanización. </w:t>
      </w:r>
      <w:r w:rsidR="00B344D9">
        <w:rPr>
          <w:rFonts w:ascii="Times New Roman" w:eastAsia="Times New Roman" w:hAnsi="Times New Roman"/>
          <w:bCs/>
          <w:sz w:val="28"/>
          <w:szCs w:val="28"/>
        </w:rPr>
        <w:t>C</w:t>
      </w:r>
      <w:r w:rsidR="00B344D9" w:rsidRPr="00A64885">
        <w:rPr>
          <w:rFonts w:ascii="Times New Roman" w:eastAsia="Times New Roman" w:hAnsi="Times New Roman"/>
          <w:bCs/>
          <w:sz w:val="28"/>
          <w:szCs w:val="28"/>
        </w:rPr>
        <w:t>aminar con Jes</w:t>
      </w:r>
      <w:r w:rsidR="00B344D9">
        <w:rPr>
          <w:rFonts w:ascii="Times New Roman" w:eastAsia="Times New Roman" w:hAnsi="Times New Roman"/>
          <w:bCs/>
          <w:sz w:val="28"/>
          <w:szCs w:val="28"/>
        </w:rPr>
        <w:t>ú</w:t>
      </w:r>
      <w:r w:rsidR="00B344D9" w:rsidRPr="00A64885">
        <w:rPr>
          <w:rFonts w:ascii="Times New Roman" w:eastAsia="Times New Roman" w:hAnsi="Times New Roman"/>
          <w:bCs/>
          <w:sz w:val="28"/>
          <w:szCs w:val="28"/>
        </w:rPr>
        <w:t>s</w:t>
      </w:r>
      <w:r w:rsidR="00B344D9">
        <w:rPr>
          <w:rFonts w:ascii="Times New Roman" w:eastAsia="Times New Roman" w:hAnsi="Times New Roman"/>
          <w:bCs/>
          <w:sz w:val="28"/>
          <w:szCs w:val="28"/>
        </w:rPr>
        <w:t xml:space="preserve"> es una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experiencia </w:t>
      </w:r>
      <w:r w:rsidR="00B344D9">
        <w:rPr>
          <w:rFonts w:ascii="Times New Roman" w:eastAsia="Times New Roman" w:hAnsi="Times New Roman"/>
          <w:bCs/>
          <w:sz w:val="28"/>
          <w:szCs w:val="28"/>
        </w:rPr>
        <w:t>bella,</w:t>
      </w:r>
      <w:r w:rsidR="00ED7888" w:rsidRPr="00A64885">
        <w:rPr>
          <w:rFonts w:ascii="Times New Roman" w:eastAsia="Times New Roman" w:hAnsi="Times New Roman"/>
          <w:bCs/>
          <w:sz w:val="28"/>
          <w:szCs w:val="28"/>
        </w:rPr>
        <w:t xml:space="preserve"> cordial</w:t>
      </w:r>
      <w:r w:rsidR="00B344D9">
        <w:rPr>
          <w:rFonts w:ascii="Times New Roman" w:eastAsia="Times New Roman" w:hAnsi="Times New Roman"/>
          <w:bCs/>
          <w:sz w:val="28"/>
          <w:szCs w:val="28"/>
        </w:rPr>
        <w:t>,</w:t>
      </w:r>
      <w:r w:rsidR="00ED7888" w:rsidRPr="00A64885">
        <w:rPr>
          <w:rFonts w:ascii="Times New Roman" w:eastAsia="Times New Roman" w:hAnsi="Times New Roman"/>
          <w:bCs/>
          <w:sz w:val="28"/>
          <w:szCs w:val="28"/>
        </w:rPr>
        <w:t xml:space="preserve"> profétic</w:t>
      </w:r>
      <w:r w:rsidR="00B344D9">
        <w:rPr>
          <w:rFonts w:ascii="Times New Roman" w:eastAsia="Times New Roman" w:hAnsi="Times New Roman"/>
          <w:bCs/>
          <w:sz w:val="28"/>
          <w:szCs w:val="28"/>
        </w:rPr>
        <w:t>a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B344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>¿</w:t>
      </w:r>
      <w:r>
        <w:rPr>
          <w:rFonts w:ascii="Times New Roman" w:eastAsia="Times New Roman" w:hAnsi="Times New Roman"/>
          <w:bCs/>
          <w:sz w:val="28"/>
          <w:szCs w:val="28"/>
        </w:rPr>
        <w:t>A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dónde conduce el Espíritu que favorece a los pobres de la tierra?</w:t>
      </w:r>
      <w:r w:rsidR="00B344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Muchos ámbitos de iglesia están ensimismados y son mediocres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. ¡Que no sea así! Ojalá </w:t>
      </w:r>
      <w:r>
        <w:rPr>
          <w:rFonts w:ascii="Times New Roman" w:eastAsia="Times New Roman" w:hAnsi="Times New Roman"/>
          <w:bCs/>
          <w:sz w:val="28"/>
          <w:szCs w:val="28"/>
        </w:rPr>
        <w:t>haya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fecundas raíces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y s</w:t>
      </w:r>
      <w:r>
        <w:rPr>
          <w:rFonts w:ascii="Times New Roman" w:eastAsia="Times New Roman" w:hAnsi="Times New Roman"/>
          <w:bCs/>
          <w:sz w:val="28"/>
          <w:szCs w:val="28"/>
        </w:rPr>
        <w:t>e siga volando con alas del Espíritu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64885" w:rsidRPr="00A64885" w:rsidRDefault="00A64885" w:rsidP="00186139">
      <w:pPr>
        <w:spacing w:after="20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Una estudiante evangélica</w:t>
      </w:r>
      <w:r w:rsidR="00D035A9">
        <w:rPr>
          <w:rFonts w:ascii="Times New Roman" w:eastAsia="Times New Roman" w:hAnsi="Times New Roman"/>
          <w:bCs/>
          <w:sz w:val="28"/>
          <w:szCs w:val="28"/>
        </w:rPr>
        <w:t xml:space="preserve"> (Linda Milca Borquez)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me ha escrito lo siguiente:</w:t>
      </w:r>
      <w:r w:rsidR="00B344D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“Tal como se contagia la maldad y la envidia, podrían transmitirse las señales del Esp</w:t>
      </w:r>
      <w:r w:rsidR="00B344D9">
        <w:rPr>
          <w:rFonts w:ascii="Times New Roman" w:eastAsia="Times New Roman" w:hAnsi="Times New Roman"/>
          <w:bCs/>
          <w:sz w:val="28"/>
          <w:szCs w:val="28"/>
        </w:rPr>
        <w:t>í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ritu Santo. (Ella cita Efesios 4:2, ´Siempre humildes y amables, pacientes, tolerantes unos con otros por amor´, y añade:) No es necesario </w:t>
      </w:r>
      <w:r w:rsidR="00613E0E">
        <w:rPr>
          <w:rFonts w:ascii="Times New Roman" w:eastAsia="Times New Roman" w:hAnsi="Times New Roman"/>
          <w:bCs/>
          <w:sz w:val="28"/>
          <w:szCs w:val="28"/>
        </w:rPr>
        <w:t xml:space="preserve">el </w:t>
      </w:r>
      <w:r>
        <w:rPr>
          <w:rFonts w:ascii="Times New Roman" w:eastAsia="Times New Roman" w:hAnsi="Times New Roman"/>
          <w:bCs/>
          <w:sz w:val="28"/>
          <w:szCs w:val="28"/>
        </w:rPr>
        <w:t>ser creyente</w:t>
      </w:r>
      <w:r w:rsidR="00613E0E">
        <w:rPr>
          <w:rFonts w:ascii="Times New Roman" w:eastAsia="Times New Roman" w:hAnsi="Times New Roman"/>
          <w:bCs/>
          <w:sz w:val="28"/>
          <w:szCs w:val="28"/>
        </w:rPr>
        <w:t xml:space="preserve"> para poner en práctica </w:t>
      </w:r>
      <w:r w:rsidR="00B43245">
        <w:rPr>
          <w:rFonts w:ascii="Times New Roman" w:eastAsia="Times New Roman" w:hAnsi="Times New Roman"/>
          <w:bCs/>
          <w:sz w:val="28"/>
          <w:szCs w:val="28"/>
        </w:rPr>
        <w:t>estos dones o frutos. Sólo basta con tener un corazón contrito y humilde para querer ser bueno o correcto en la sociedad actual que, a decir verdad, está cada vez más corrupta, tóxica y maligna en cuanto a las relaciones sociales. Si ya no se respetan las mismas familias. ¿Qu</w:t>
      </w:r>
      <w:r w:rsidR="00B344D9">
        <w:rPr>
          <w:rFonts w:ascii="Times New Roman" w:eastAsia="Times New Roman" w:hAnsi="Times New Roman"/>
          <w:bCs/>
          <w:sz w:val="28"/>
          <w:szCs w:val="28"/>
        </w:rPr>
        <w:t>é</w:t>
      </w:r>
      <w:r w:rsidR="00B43245">
        <w:rPr>
          <w:rFonts w:ascii="Times New Roman" w:eastAsia="Times New Roman" w:hAnsi="Times New Roman"/>
          <w:bCs/>
          <w:sz w:val="28"/>
          <w:szCs w:val="28"/>
        </w:rPr>
        <w:t xml:space="preserve"> puede quedar para el resto? Sólo queda el poner la mira en la cruz, y </w:t>
      </w:r>
      <w:r w:rsidR="00B43245" w:rsidRPr="007739EC">
        <w:rPr>
          <w:rFonts w:ascii="Times New Roman" w:eastAsia="Times New Roman" w:hAnsi="Times New Roman"/>
          <w:bCs/>
          <w:sz w:val="28"/>
          <w:szCs w:val="28"/>
        </w:rPr>
        <w:lastRenderedPageBreak/>
        <w:t>avanzar en conjunto con el Espíritu Santo,</w:t>
      </w:r>
      <w:r w:rsidR="00B43245">
        <w:rPr>
          <w:rFonts w:ascii="Times New Roman" w:eastAsia="Times New Roman" w:hAnsi="Times New Roman"/>
          <w:bCs/>
          <w:sz w:val="28"/>
          <w:szCs w:val="28"/>
        </w:rPr>
        <w:t xml:space="preserve"> y permitir que nos dirija en nuestro actuar cotidiano”.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12CEB" w:rsidRPr="00A64885" w:rsidRDefault="00FC2C92" w:rsidP="00186139">
      <w:pPr>
        <w:spacing w:after="20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4885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7739EC">
        <w:rPr>
          <w:rFonts w:ascii="Times New Roman" w:eastAsia="Times New Roman" w:hAnsi="Times New Roman"/>
          <w:bCs/>
          <w:sz w:val="28"/>
          <w:szCs w:val="28"/>
        </w:rPr>
        <w:t>T</w:t>
      </w:r>
      <w:r w:rsidR="00B344D9">
        <w:rPr>
          <w:rFonts w:ascii="Times New Roman" w:eastAsia="Times New Roman" w:hAnsi="Times New Roman"/>
          <w:bCs/>
          <w:sz w:val="28"/>
          <w:szCs w:val="28"/>
        </w:rPr>
        <w:t>ambién</w:t>
      </w:r>
      <w:r w:rsidR="007739EC">
        <w:rPr>
          <w:rFonts w:ascii="Times New Roman" w:eastAsia="Times New Roman" w:hAnsi="Times New Roman"/>
          <w:bCs/>
          <w:sz w:val="28"/>
          <w:szCs w:val="28"/>
        </w:rPr>
        <w:t xml:space="preserve"> deseo</w:t>
      </w:r>
      <w:r w:rsidR="00B344D9">
        <w:rPr>
          <w:rFonts w:ascii="Times New Roman" w:eastAsia="Times New Roman" w:hAnsi="Times New Roman"/>
          <w:bCs/>
          <w:sz w:val="28"/>
          <w:szCs w:val="28"/>
        </w:rPr>
        <w:t xml:space="preserve"> citar a un profeta en la Amazonía, </w:t>
      </w:r>
      <w:r w:rsidRPr="00A64885">
        <w:rPr>
          <w:rFonts w:ascii="Times New Roman" w:eastAsia="Times New Roman" w:hAnsi="Times New Roman"/>
          <w:bCs/>
          <w:sz w:val="28"/>
          <w:szCs w:val="28"/>
        </w:rPr>
        <w:t>Pedro Casaldaliga</w:t>
      </w:r>
      <w:r w:rsidR="00B344D9">
        <w:rPr>
          <w:rFonts w:ascii="Times New Roman" w:eastAsia="Times New Roman" w:hAnsi="Times New Roman"/>
          <w:bCs/>
          <w:sz w:val="28"/>
          <w:szCs w:val="28"/>
        </w:rPr>
        <w:t>:</w:t>
      </w:r>
      <w:r w:rsidRPr="00A64885">
        <w:rPr>
          <w:rFonts w:ascii="Times New Roman" w:eastAsia="Times New Roman" w:hAnsi="Times New Roman"/>
          <w:bCs/>
          <w:sz w:val="28"/>
          <w:szCs w:val="28"/>
        </w:rPr>
        <w:t xml:space="preserve"> “no se humaniza la humanidad con máquinas y formulaciones (útiles en su tiempo y a su debido modo) sino con la </w:t>
      </w:r>
      <w:r w:rsidRPr="007739EC">
        <w:rPr>
          <w:rFonts w:ascii="Times New Roman" w:eastAsia="Times New Roman" w:hAnsi="Times New Roman"/>
          <w:bCs/>
          <w:sz w:val="28"/>
          <w:szCs w:val="28"/>
        </w:rPr>
        <w:t>aproximación humana de cada uno y cada una</w:t>
      </w:r>
      <w:r w:rsidRPr="00A64885">
        <w:rPr>
          <w:rFonts w:ascii="Times New Roman" w:eastAsia="Times New Roman" w:hAnsi="Times New Roman"/>
          <w:bCs/>
          <w:sz w:val="28"/>
          <w:szCs w:val="28"/>
        </w:rPr>
        <w:t>, de cada persona y cada pueblo. ¿Es una utop</w:t>
      </w:r>
      <w:r w:rsidR="0002220B" w:rsidRPr="00A64885">
        <w:rPr>
          <w:rFonts w:ascii="Times New Roman" w:eastAsia="Times New Roman" w:hAnsi="Times New Roman"/>
          <w:bCs/>
          <w:sz w:val="28"/>
          <w:szCs w:val="28"/>
        </w:rPr>
        <w:t>í</w:t>
      </w:r>
      <w:r w:rsidRPr="00A64885">
        <w:rPr>
          <w:rFonts w:ascii="Times New Roman" w:eastAsia="Times New Roman" w:hAnsi="Times New Roman"/>
          <w:bCs/>
          <w:sz w:val="28"/>
          <w:szCs w:val="28"/>
        </w:rPr>
        <w:t>a? ¡El Evangelio es una utop</w:t>
      </w:r>
      <w:r w:rsidR="0070336E" w:rsidRPr="00A64885">
        <w:rPr>
          <w:rFonts w:ascii="Times New Roman" w:eastAsia="Times New Roman" w:hAnsi="Times New Roman"/>
          <w:bCs/>
          <w:sz w:val="28"/>
          <w:szCs w:val="28"/>
        </w:rPr>
        <w:t>í</w:t>
      </w:r>
      <w:r w:rsidRPr="00A64885">
        <w:rPr>
          <w:rFonts w:ascii="Times New Roman" w:eastAsia="Times New Roman" w:hAnsi="Times New Roman"/>
          <w:bCs/>
          <w:sz w:val="28"/>
          <w:szCs w:val="28"/>
        </w:rPr>
        <w:t>a mayor!”; en otra ocasión el poeta-obispo anota sus deseos para una nueva Am</w:t>
      </w:r>
      <w:r w:rsidR="0070336E" w:rsidRPr="00A64885">
        <w:rPr>
          <w:rFonts w:ascii="Times New Roman" w:eastAsia="Times New Roman" w:hAnsi="Times New Roman"/>
          <w:bCs/>
          <w:sz w:val="28"/>
          <w:szCs w:val="28"/>
        </w:rPr>
        <w:t>é</w:t>
      </w:r>
      <w:r w:rsidRPr="00A64885">
        <w:rPr>
          <w:rFonts w:ascii="Times New Roman" w:eastAsia="Times New Roman" w:hAnsi="Times New Roman"/>
          <w:bCs/>
          <w:sz w:val="28"/>
          <w:szCs w:val="28"/>
        </w:rPr>
        <w:t>rica: “que siga plantando, cantando… con aquella esperanza que no falla, porque tiene incluso la garantía del Dios de la tierra, de la vida, del amor”</w:t>
      </w:r>
      <w:r w:rsidRPr="00A64885">
        <w:rPr>
          <w:rFonts w:ascii="Times New Roman" w:eastAsia="Times New Roman" w:hAnsi="Times New Roman"/>
          <w:bCs/>
          <w:sz w:val="28"/>
          <w:szCs w:val="28"/>
          <w:vertAlign w:val="superscript"/>
        </w:rPr>
        <w:footnoteReference w:id="8"/>
      </w:r>
      <w:r w:rsidRPr="00A64885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FC2C92" w:rsidRDefault="00B344D9" w:rsidP="00FC2C92">
      <w:pPr>
        <w:spacing w:after="20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Mi</w:t>
      </w:r>
      <w:r w:rsidR="007739EC">
        <w:rPr>
          <w:rFonts w:ascii="Times New Roman" w:eastAsia="Times New Roman" w:hAnsi="Times New Roman"/>
          <w:bCs/>
          <w:sz w:val="28"/>
          <w:szCs w:val="28"/>
        </w:rPr>
        <w:t>s escritos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está</w:t>
      </w:r>
      <w:r w:rsidR="007739EC">
        <w:rPr>
          <w:rFonts w:ascii="Times New Roman" w:eastAsia="Times New Roman" w:hAnsi="Times New Roman"/>
          <w:bCs/>
          <w:sz w:val="28"/>
          <w:szCs w:val="28"/>
        </w:rPr>
        <w:t>n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al servicio de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comunidades y animadores/as </w:t>
      </w:r>
      <w:r>
        <w:rPr>
          <w:rFonts w:ascii="Times New Roman" w:eastAsia="Times New Roman" w:hAnsi="Times New Roman"/>
          <w:bCs/>
          <w:sz w:val="28"/>
          <w:szCs w:val="28"/>
        </w:rPr>
        <w:t>que</w:t>
      </w:r>
      <w:r w:rsidR="00C03F26" w:rsidRPr="00A6488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>contribuyen al caminar humano.</w:t>
      </w:r>
      <w:r w:rsidR="00812CEB" w:rsidRPr="00A6488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Al transitar por </w:t>
      </w:r>
      <w:r w:rsidR="00FC2C92" w:rsidRPr="007739EC">
        <w:rPr>
          <w:rFonts w:ascii="Times New Roman" w:eastAsia="Times New Roman" w:hAnsi="Times New Roman"/>
          <w:bCs/>
          <w:sz w:val="28"/>
          <w:szCs w:val="28"/>
        </w:rPr>
        <w:t xml:space="preserve">una crisis </w:t>
      </w:r>
      <w:r w:rsidR="006C2238" w:rsidRPr="007739EC">
        <w:rPr>
          <w:rFonts w:ascii="Times New Roman" w:eastAsia="Times New Roman" w:hAnsi="Times New Roman"/>
          <w:bCs/>
          <w:sz w:val="28"/>
          <w:szCs w:val="28"/>
        </w:rPr>
        <w:t xml:space="preserve">de </w:t>
      </w:r>
      <w:r w:rsidR="00FC2C92" w:rsidRPr="007739EC">
        <w:rPr>
          <w:rFonts w:ascii="Times New Roman" w:eastAsia="Times New Roman" w:hAnsi="Times New Roman"/>
          <w:bCs/>
          <w:sz w:val="28"/>
          <w:szCs w:val="28"/>
        </w:rPr>
        <w:t>civilizaci</w:t>
      </w:r>
      <w:r w:rsidR="006C2238" w:rsidRPr="007739EC">
        <w:rPr>
          <w:rFonts w:ascii="Times New Roman" w:eastAsia="Times New Roman" w:hAnsi="Times New Roman"/>
          <w:bCs/>
          <w:sz w:val="28"/>
          <w:szCs w:val="28"/>
        </w:rPr>
        <w:t>ón</w:t>
      </w:r>
      <w:r w:rsidR="00FC2C92" w:rsidRPr="007739EC">
        <w:rPr>
          <w:rFonts w:ascii="Times New Roman" w:eastAsia="Times New Roman" w:hAnsi="Times New Roman"/>
          <w:bCs/>
          <w:sz w:val="28"/>
          <w:szCs w:val="28"/>
        </w:rPr>
        <w:t xml:space="preserve"> y por un cambio axial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¿qué aporta la Iglesia? De partida, cabe una actitud autocrítica y emancipadora. “El cambio de época afecta a nuestras Iglesias, o mejor dicho, debería tocarla más de lo que se ha dado hasta el presente…</w:t>
      </w:r>
      <w:r w:rsidR="006C2238" w:rsidRPr="00A64885">
        <w:rPr>
          <w:rFonts w:ascii="Times New Roman" w:eastAsia="Times New Roman" w:hAnsi="Times New Roman"/>
          <w:bCs/>
          <w:sz w:val="28"/>
          <w:szCs w:val="28"/>
        </w:rPr>
        <w:t>”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2CEB" w:rsidRPr="00A64885">
        <w:rPr>
          <w:rFonts w:ascii="Times New Roman" w:eastAsia="Times New Roman" w:hAnsi="Times New Roman"/>
          <w:bCs/>
          <w:sz w:val="28"/>
          <w:szCs w:val="28"/>
        </w:rPr>
        <w:t xml:space="preserve">(y </w:t>
      </w:r>
      <w:r w:rsidR="007739EC">
        <w:rPr>
          <w:rFonts w:ascii="Times New Roman" w:eastAsia="Times New Roman" w:hAnsi="Times New Roman"/>
          <w:bCs/>
          <w:sz w:val="28"/>
          <w:szCs w:val="28"/>
        </w:rPr>
        <w:t>José de Almeida</w:t>
      </w:r>
      <w:r w:rsidR="00812CEB" w:rsidRPr="00A64885">
        <w:rPr>
          <w:rFonts w:ascii="Times New Roman" w:eastAsia="Times New Roman" w:hAnsi="Times New Roman"/>
          <w:bCs/>
          <w:sz w:val="28"/>
          <w:szCs w:val="28"/>
        </w:rPr>
        <w:t xml:space="preserve"> añade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>) “</w:t>
      </w:r>
      <w:r w:rsidR="006C2238" w:rsidRPr="00A64885">
        <w:rPr>
          <w:rFonts w:ascii="Times New Roman" w:eastAsia="Times New Roman" w:hAnsi="Times New Roman"/>
          <w:bCs/>
          <w:sz w:val="28"/>
          <w:szCs w:val="28"/>
        </w:rPr>
        <w:t>…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>que las Iglesias no opten por dedicarse tanto a coyunturas de hoy y a la problemática intraeclesial</w:t>
      </w:r>
      <w:r w:rsidR="00812CEB" w:rsidRPr="00A64885">
        <w:rPr>
          <w:rFonts w:ascii="Times New Roman" w:eastAsia="Times New Roman" w:hAnsi="Times New Roman"/>
          <w:bCs/>
          <w:sz w:val="28"/>
          <w:szCs w:val="28"/>
        </w:rPr>
        <w:t xml:space="preserve">; más bien </w:t>
      </w:r>
      <w:r w:rsidR="00BF75D2" w:rsidRPr="00A64885">
        <w:rPr>
          <w:rFonts w:ascii="Times New Roman" w:eastAsia="Times New Roman" w:hAnsi="Times New Roman"/>
          <w:bCs/>
          <w:sz w:val="28"/>
          <w:szCs w:val="28"/>
        </w:rPr>
        <w:t>que con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energía encar</w:t>
      </w:r>
      <w:r w:rsidR="00BF75D2" w:rsidRPr="00A64885">
        <w:rPr>
          <w:rFonts w:ascii="Times New Roman" w:eastAsia="Times New Roman" w:hAnsi="Times New Roman"/>
          <w:bCs/>
          <w:sz w:val="28"/>
          <w:szCs w:val="28"/>
        </w:rPr>
        <w:t>en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la construcción de un </w:t>
      </w:r>
      <w:r w:rsidR="00FC2C92" w:rsidRPr="007739EC">
        <w:rPr>
          <w:rFonts w:ascii="Times New Roman" w:eastAsia="Times New Roman" w:hAnsi="Times New Roman"/>
          <w:bCs/>
          <w:sz w:val="28"/>
          <w:szCs w:val="28"/>
        </w:rPr>
        <w:t>futuro humano digno y sustentable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>”</w:t>
      </w:r>
      <w:r w:rsidR="00FC2C92" w:rsidRPr="00A64885">
        <w:rPr>
          <w:rFonts w:ascii="Times New Roman" w:eastAsia="Times New Roman" w:hAnsi="Times New Roman"/>
          <w:bCs/>
          <w:sz w:val="28"/>
          <w:szCs w:val="28"/>
          <w:vertAlign w:val="superscript"/>
        </w:rPr>
        <w:footnoteReference w:id="9"/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6C2238" w:rsidRPr="00A64885">
        <w:rPr>
          <w:rFonts w:ascii="Times New Roman" w:eastAsia="Times New Roman" w:hAnsi="Times New Roman"/>
          <w:bCs/>
          <w:sz w:val="28"/>
          <w:szCs w:val="28"/>
        </w:rPr>
        <w:t>En este sentido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="006C2238" w:rsidRPr="00A6488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739EC">
        <w:rPr>
          <w:rFonts w:ascii="Times New Roman" w:eastAsia="Times New Roman" w:hAnsi="Times New Roman"/>
          <w:bCs/>
          <w:sz w:val="28"/>
          <w:szCs w:val="28"/>
        </w:rPr>
        <w:t>cabe a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cada persona y comunidad </w:t>
      </w:r>
      <w:r w:rsidR="007739EC">
        <w:rPr>
          <w:rFonts w:ascii="Times New Roman" w:eastAsia="Times New Roman" w:hAnsi="Times New Roman"/>
          <w:bCs/>
          <w:sz w:val="28"/>
          <w:szCs w:val="28"/>
        </w:rPr>
        <w:t>continuar</w:t>
      </w:r>
      <w:r w:rsidR="00BF75D2" w:rsidRPr="00A6488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739EC">
        <w:rPr>
          <w:rFonts w:ascii="Times New Roman" w:eastAsia="Times New Roman" w:hAnsi="Times New Roman"/>
          <w:bCs/>
          <w:sz w:val="28"/>
          <w:szCs w:val="28"/>
        </w:rPr>
        <w:t>forjando</w:t>
      </w:r>
      <w:r w:rsidR="00FC2C92" w:rsidRPr="00A64885">
        <w:rPr>
          <w:rFonts w:ascii="Times New Roman" w:eastAsia="Times New Roman" w:hAnsi="Times New Roman"/>
          <w:bCs/>
          <w:sz w:val="28"/>
          <w:szCs w:val="28"/>
        </w:rPr>
        <w:t xml:space="preserve"> libertad.</w:t>
      </w:r>
      <w:r w:rsidR="00FC2C92" w:rsidRPr="00FC2C92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55DED" w:rsidRDefault="00555DED" w:rsidP="00CE56C1">
      <w:pPr>
        <w:spacing w:after="20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55DED" w:rsidRDefault="00555DED" w:rsidP="00CE56C1">
      <w:pPr>
        <w:spacing w:after="20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sectPr w:rsidR="00555DED" w:rsidSect="00FC2C92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CE8" w:rsidRDefault="00D76CE8" w:rsidP="00C11182">
      <w:pPr>
        <w:spacing w:after="0" w:line="240" w:lineRule="auto"/>
      </w:pPr>
      <w:r>
        <w:separator/>
      </w:r>
    </w:p>
  </w:endnote>
  <w:endnote w:type="continuationSeparator" w:id="0">
    <w:p w:rsidR="00D76CE8" w:rsidRDefault="00D76CE8" w:rsidP="00C1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247" w:rsidRDefault="00DD424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D08AD" w:rsidRPr="002D08AD">
      <w:rPr>
        <w:noProof/>
        <w:lang w:val="es-ES"/>
      </w:rPr>
      <w:t>2</w:t>
    </w:r>
    <w:r>
      <w:rPr>
        <w:noProof/>
        <w:lang w:val="es-ES"/>
      </w:rPr>
      <w:fldChar w:fldCharType="end"/>
    </w:r>
  </w:p>
  <w:p w:rsidR="00DD4247" w:rsidRDefault="00DD4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CE8" w:rsidRDefault="00D76CE8" w:rsidP="00C11182">
      <w:pPr>
        <w:spacing w:after="0" w:line="240" w:lineRule="auto"/>
      </w:pPr>
      <w:r>
        <w:separator/>
      </w:r>
    </w:p>
  </w:footnote>
  <w:footnote w:type="continuationSeparator" w:id="0">
    <w:p w:rsidR="00D76CE8" w:rsidRDefault="00D76CE8" w:rsidP="00C11182">
      <w:pPr>
        <w:spacing w:after="0" w:line="240" w:lineRule="auto"/>
      </w:pPr>
      <w:r>
        <w:continuationSeparator/>
      </w:r>
    </w:p>
  </w:footnote>
  <w:footnote w:id="1">
    <w:p w:rsidR="00894C43" w:rsidRPr="00894C43" w:rsidRDefault="00894C43">
      <w:pPr>
        <w:pStyle w:val="Textonotapie"/>
      </w:pPr>
      <w:r>
        <w:rPr>
          <w:rStyle w:val="Refdenotaalpie"/>
        </w:rPr>
        <w:footnoteRef/>
      </w:r>
      <w:r>
        <w:t xml:space="preserve"> Pablo Neruda, </w:t>
      </w:r>
      <w:r>
        <w:rPr>
          <w:i/>
        </w:rPr>
        <w:t xml:space="preserve">Libro de las Preguntas, </w:t>
      </w:r>
      <w:r>
        <w:t>Buenos Aires. Losada, 1975, 94-95.</w:t>
      </w:r>
      <w:r w:rsidR="00C93576">
        <w:t xml:space="preserve"> (Es una obra póstuma de Neruda).</w:t>
      </w:r>
    </w:p>
  </w:footnote>
  <w:footnote w:id="2">
    <w:p w:rsidR="00DD4247" w:rsidRPr="008E399A" w:rsidRDefault="00DD4247" w:rsidP="00C111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399A">
        <w:t>Con tecnolog</w:t>
      </w:r>
      <w:r>
        <w:t>í</w:t>
      </w:r>
      <w:r w:rsidRPr="008E399A">
        <w:t>a satelital, el GPS (“global positioning service”) indica c</w:t>
      </w:r>
      <w:r>
        <w:t>ó</w:t>
      </w:r>
      <w:r w:rsidRPr="008E399A">
        <w:t>mo y cu</w:t>
      </w:r>
      <w:r>
        <w:t>á</w:t>
      </w:r>
      <w:r w:rsidRPr="008E399A">
        <w:t>ndo llegar a un destino.</w:t>
      </w:r>
    </w:p>
  </w:footnote>
  <w:footnote w:id="3">
    <w:p w:rsidR="00FD37CE" w:rsidRDefault="00FD37CE">
      <w:pPr>
        <w:pStyle w:val="Textonotapie"/>
      </w:pPr>
      <w:r>
        <w:rPr>
          <w:rStyle w:val="Refdenotaalpie"/>
        </w:rPr>
        <w:footnoteRef/>
      </w:r>
      <w:r>
        <w:t xml:space="preserve"> EG nº 33.</w:t>
      </w:r>
    </w:p>
  </w:footnote>
  <w:footnote w:id="4">
    <w:p w:rsidR="00E1145D" w:rsidRPr="00E1145D" w:rsidRDefault="00E1145D">
      <w:pPr>
        <w:pStyle w:val="Textonotapie"/>
      </w:pPr>
      <w:r>
        <w:rPr>
          <w:rStyle w:val="Refdenotaalpie"/>
        </w:rPr>
        <w:footnoteRef/>
      </w:r>
      <w:r>
        <w:t xml:space="preserve"> Juan Luis Segundo, </w:t>
      </w:r>
      <w:r>
        <w:rPr>
          <w:i/>
        </w:rPr>
        <w:t xml:space="preserve">El hombre de hoy ante Jesús de Nazaret, </w:t>
      </w:r>
      <w:r>
        <w:t>Madrid: Cristiandad, 1982, 29.</w:t>
      </w:r>
    </w:p>
  </w:footnote>
  <w:footnote w:id="5">
    <w:p w:rsidR="00E12606" w:rsidRPr="00803818" w:rsidRDefault="00E12606" w:rsidP="00E1260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03818">
        <w:t>A m</w:t>
      </w:r>
      <w:r>
        <w:t>á</w:t>
      </w:r>
      <w:r w:rsidRPr="00803818">
        <w:t>s de 40 a</w:t>
      </w:r>
      <w:r>
        <w:t>ñ</w:t>
      </w:r>
      <w:r w:rsidRPr="00803818">
        <w:t>os en cristolog</w:t>
      </w:r>
      <w:r>
        <w:t>í</w:t>
      </w:r>
      <w:r w:rsidRPr="00803818">
        <w:t>a se va sumando lo pneumatol</w:t>
      </w:r>
      <w:r>
        <w:t>ó</w:t>
      </w:r>
      <w:r w:rsidRPr="00803818">
        <w:t>gico (que estuvo ausente o s</w:t>
      </w:r>
      <w:r w:rsidR="00EB3E56">
        <w:t>ó</w:t>
      </w:r>
      <w:r w:rsidRPr="00803818">
        <w:t xml:space="preserve">lo </w:t>
      </w:r>
      <w:r w:rsidR="00EB3E56">
        <w:t>implícito</w:t>
      </w:r>
      <w:r w:rsidRPr="00803818">
        <w:t xml:space="preserve"> durante gran parte de la </w:t>
      </w:r>
      <w:r>
        <w:t xml:space="preserve">cristianización); véanse Victor Codina, </w:t>
      </w:r>
      <w:r>
        <w:rPr>
          <w:i/>
        </w:rPr>
        <w:t xml:space="preserve">No extingáis el Espíritu </w:t>
      </w:r>
      <w:r>
        <w:t>(Santander: Sal Terrae, 2008</w:t>
      </w:r>
      <w:r w:rsidR="00903B35">
        <w:t>)</w:t>
      </w:r>
      <w:r>
        <w:t xml:space="preserve">, Leonardo Boff, </w:t>
      </w:r>
      <w:r>
        <w:rPr>
          <w:i/>
        </w:rPr>
        <w:t xml:space="preserve">O Espíritu Santo </w:t>
      </w:r>
      <w:r>
        <w:t xml:space="preserve">(Petrópolis: Vozes, 2013), María José Caram, </w:t>
      </w:r>
      <w:r>
        <w:rPr>
          <w:i/>
        </w:rPr>
        <w:t xml:space="preserve">El Espíritu en el mundo andino </w:t>
      </w:r>
      <w:r>
        <w:t>(Cochabamba: Bolivia, 2012)</w:t>
      </w:r>
      <w:r w:rsidRPr="00803818">
        <w:t>.</w:t>
      </w:r>
    </w:p>
  </w:footnote>
  <w:footnote w:id="6">
    <w:p w:rsidR="00DD4247" w:rsidRPr="00803818" w:rsidRDefault="00DD4247" w:rsidP="00FC2C92">
      <w:pPr>
        <w:pStyle w:val="Textonotapie"/>
        <w:jc w:val="both"/>
      </w:pPr>
      <w:r>
        <w:rPr>
          <w:rStyle w:val="Refdenotaalpie"/>
        </w:rPr>
        <w:footnoteRef/>
      </w:r>
      <w:r>
        <w:t xml:space="preserve"> Citado por </w:t>
      </w:r>
      <w:r w:rsidRPr="00DE610D">
        <w:t>C</w:t>
      </w:r>
      <w:r>
        <w:t>.</w:t>
      </w:r>
      <w:r w:rsidRPr="00DE610D">
        <w:t xml:space="preserve"> Venegas y E</w:t>
      </w:r>
      <w:r>
        <w:t>.</w:t>
      </w:r>
      <w:r w:rsidRPr="00DE610D">
        <w:t xml:space="preserve"> Moreno, </w:t>
      </w:r>
      <w:r w:rsidRPr="00DE610D">
        <w:rPr>
          <w:i/>
        </w:rPr>
        <w:t xml:space="preserve">Conversaciones con Ronaldo Muñoz </w:t>
      </w:r>
      <w:r w:rsidRPr="00DE610D">
        <w:t>(</w:t>
      </w:r>
      <w:r w:rsidR="001803D6" w:rsidRPr="00DE610D">
        <w:t>Santiago</w:t>
      </w:r>
      <w:r w:rsidR="001803D6">
        <w:t>:</w:t>
      </w:r>
      <w:r w:rsidR="001803D6" w:rsidRPr="00DE610D">
        <w:t xml:space="preserve"> </w:t>
      </w:r>
      <w:r w:rsidRPr="00DE610D">
        <w:t>Fundación Coudrin, 2010, 73</w:t>
      </w:r>
      <w:r w:rsidR="001803D6">
        <w:t>)</w:t>
      </w:r>
      <w:r w:rsidRPr="00DE610D">
        <w:t xml:space="preserve">. </w:t>
      </w:r>
      <w:r>
        <w:t>C</w:t>
      </w:r>
      <w:r w:rsidRPr="00DE610D">
        <w:t>olocar “</w:t>
      </w:r>
      <w:smartTag w:uri="urn:schemas-microsoft-com:office:smarttags" w:element="PersonName">
        <w:smartTagPr>
          <w:attr w:name="ProductID" w:val="la Biblia"/>
        </w:smartTagPr>
        <w:r w:rsidRPr="00DE610D">
          <w:t>la Biblia</w:t>
        </w:r>
      </w:smartTag>
      <w:r w:rsidRPr="00DE610D">
        <w:t xml:space="preserve"> en manos de los pobres” es uno de los mayores cambios en nuestra iglesia latinoamericana (</w:t>
      </w:r>
      <w:r w:rsidRPr="00DE610D">
        <w:rPr>
          <w:i/>
        </w:rPr>
        <w:t>idem</w:t>
      </w:r>
      <w:r w:rsidRPr="00DE610D">
        <w:t>, 92).</w:t>
      </w:r>
    </w:p>
  </w:footnote>
  <w:footnote w:id="7">
    <w:p w:rsidR="00DD4247" w:rsidRPr="00803818" w:rsidRDefault="00DD4247" w:rsidP="00FC2C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03818">
        <w:t>Mar</w:t>
      </w:r>
      <w:r w:rsidR="0070336E">
        <w:t>í</w:t>
      </w:r>
      <w:r w:rsidRPr="00803818">
        <w:t>a Jos</w:t>
      </w:r>
      <w:r w:rsidR="0070336E">
        <w:t>é</w:t>
      </w:r>
      <w:r w:rsidRPr="00803818">
        <w:t xml:space="preserve"> Caram</w:t>
      </w:r>
      <w:r>
        <w:t xml:space="preserve">, </w:t>
      </w:r>
      <w:r>
        <w:rPr>
          <w:i/>
        </w:rPr>
        <w:t>El Espíritu en el mundo andino</w:t>
      </w:r>
      <w:r>
        <w:t>, 270.</w:t>
      </w:r>
      <w:r w:rsidRPr="00803818">
        <w:t xml:space="preserve">  </w:t>
      </w:r>
    </w:p>
  </w:footnote>
  <w:footnote w:id="8">
    <w:p w:rsidR="00DD4247" w:rsidRPr="008C0DB1" w:rsidRDefault="00DD4247" w:rsidP="00FC2C9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C0DB1">
        <w:t>Pedro Casaldaliga (obispo em</w:t>
      </w:r>
      <w:r w:rsidR="0002220B">
        <w:t>é</w:t>
      </w:r>
      <w:r w:rsidRPr="008C0DB1">
        <w:t>rito de Sao Felix, Brazil) al recibir</w:t>
      </w:r>
      <w:r>
        <w:t xml:space="preserve"> un</w:t>
      </w:r>
      <w:r w:rsidRPr="008C0DB1">
        <w:t xml:space="preserve"> premio catal</w:t>
      </w:r>
      <w:r w:rsidR="0002220B">
        <w:t>á</w:t>
      </w:r>
      <w:r w:rsidRPr="008C0DB1">
        <w:t>n (9/3/2006) y en</w:t>
      </w:r>
      <w:r>
        <w:t xml:space="preserve"> una</w:t>
      </w:r>
      <w:r w:rsidRPr="008C0DB1">
        <w:t xml:space="preserve"> entrevista a </w:t>
      </w:r>
      <w:r w:rsidRPr="008C0DB1">
        <w:rPr>
          <w:i/>
        </w:rPr>
        <w:t xml:space="preserve">Brasil de Fato </w:t>
      </w:r>
      <w:r w:rsidRPr="008C0DB1">
        <w:t xml:space="preserve">#305 (7/1/2009). </w:t>
      </w:r>
    </w:p>
  </w:footnote>
  <w:footnote w:id="9">
    <w:p w:rsidR="00DD4247" w:rsidRPr="00A94825" w:rsidRDefault="00DD4247" w:rsidP="00FC2C92">
      <w:pPr>
        <w:pStyle w:val="Textonotapie"/>
        <w:jc w:val="both"/>
      </w:pPr>
      <w:r>
        <w:rPr>
          <w:rStyle w:val="Refdenotaalpie"/>
        </w:rPr>
        <w:footnoteRef/>
      </w:r>
      <w:r>
        <w:t xml:space="preserve"> Antonio José de Almeida, “Os desafíos dos novos paradigmas para a pratica teologica”, en SOTER, </w:t>
      </w:r>
      <w:r>
        <w:rPr>
          <w:i/>
        </w:rPr>
        <w:t>Teologia aberta ao futuro</w:t>
      </w:r>
      <w:r>
        <w:t>, Sao Paulo: Loyola, 1997, 136 (mi traducción).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AA0"/>
    <w:multiLevelType w:val="hybridMultilevel"/>
    <w:tmpl w:val="45F420D6"/>
    <w:lvl w:ilvl="0" w:tplc="6DA0E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96F"/>
    <w:multiLevelType w:val="hybridMultilevel"/>
    <w:tmpl w:val="A0ECF72C"/>
    <w:lvl w:ilvl="0" w:tplc="BEEAA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FBB"/>
    <w:multiLevelType w:val="hybridMultilevel"/>
    <w:tmpl w:val="C71E3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45E"/>
    <w:multiLevelType w:val="hybridMultilevel"/>
    <w:tmpl w:val="0DCA4F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35C3"/>
    <w:multiLevelType w:val="hybridMultilevel"/>
    <w:tmpl w:val="0F0698D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86894"/>
    <w:multiLevelType w:val="hybridMultilevel"/>
    <w:tmpl w:val="14742ED0"/>
    <w:lvl w:ilvl="0" w:tplc="F10CD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44A60"/>
    <w:multiLevelType w:val="hybridMultilevel"/>
    <w:tmpl w:val="92D8D6BE"/>
    <w:lvl w:ilvl="0" w:tplc="BB28895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290C4D"/>
    <w:multiLevelType w:val="hybridMultilevel"/>
    <w:tmpl w:val="92AC33C2"/>
    <w:lvl w:ilvl="0" w:tplc="34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375A1"/>
    <w:multiLevelType w:val="hybridMultilevel"/>
    <w:tmpl w:val="7C4A8F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2167"/>
    <w:multiLevelType w:val="hybridMultilevel"/>
    <w:tmpl w:val="6EDC8BC2"/>
    <w:lvl w:ilvl="0" w:tplc="860284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44701"/>
    <w:multiLevelType w:val="hybridMultilevel"/>
    <w:tmpl w:val="315E67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60148"/>
    <w:multiLevelType w:val="hybridMultilevel"/>
    <w:tmpl w:val="FF9CCC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C5524"/>
    <w:multiLevelType w:val="hybridMultilevel"/>
    <w:tmpl w:val="FAB4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A3EBE"/>
    <w:multiLevelType w:val="hybridMultilevel"/>
    <w:tmpl w:val="FF60906E"/>
    <w:lvl w:ilvl="0" w:tplc="5F9C5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C53C9"/>
    <w:multiLevelType w:val="hybridMultilevel"/>
    <w:tmpl w:val="D59C4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D98"/>
    <w:rsid w:val="00000090"/>
    <w:rsid w:val="00005645"/>
    <w:rsid w:val="00005D51"/>
    <w:rsid w:val="00010A61"/>
    <w:rsid w:val="00015A4B"/>
    <w:rsid w:val="00020C31"/>
    <w:rsid w:val="0002220B"/>
    <w:rsid w:val="00023A04"/>
    <w:rsid w:val="00023E9C"/>
    <w:rsid w:val="00027811"/>
    <w:rsid w:val="000311E0"/>
    <w:rsid w:val="00031409"/>
    <w:rsid w:val="00031FF5"/>
    <w:rsid w:val="0003203C"/>
    <w:rsid w:val="00032386"/>
    <w:rsid w:val="0003643C"/>
    <w:rsid w:val="000364D8"/>
    <w:rsid w:val="0004397E"/>
    <w:rsid w:val="000450C0"/>
    <w:rsid w:val="000453B6"/>
    <w:rsid w:val="0005468B"/>
    <w:rsid w:val="000547F5"/>
    <w:rsid w:val="00054D6F"/>
    <w:rsid w:val="0006688C"/>
    <w:rsid w:val="00071424"/>
    <w:rsid w:val="00071778"/>
    <w:rsid w:val="00073CD4"/>
    <w:rsid w:val="00076921"/>
    <w:rsid w:val="000810C7"/>
    <w:rsid w:val="00090520"/>
    <w:rsid w:val="00090961"/>
    <w:rsid w:val="0009304F"/>
    <w:rsid w:val="00093AC6"/>
    <w:rsid w:val="000A058D"/>
    <w:rsid w:val="000A1AAA"/>
    <w:rsid w:val="000A2FE5"/>
    <w:rsid w:val="000A7A64"/>
    <w:rsid w:val="000B26CD"/>
    <w:rsid w:val="000B3547"/>
    <w:rsid w:val="000C0072"/>
    <w:rsid w:val="000C4F90"/>
    <w:rsid w:val="000D522D"/>
    <w:rsid w:val="000D6665"/>
    <w:rsid w:val="000D776B"/>
    <w:rsid w:val="000E0380"/>
    <w:rsid w:val="000E2D96"/>
    <w:rsid w:val="000F12D1"/>
    <w:rsid w:val="000F2F6F"/>
    <w:rsid w:val="000F41F2"/>
    <w:rsid w:val="000F5152"/>
    <w:rsid w:val="000F7D6A"/>
    <w:rsid w:val="00100F1C"/>
    <w:rsid w:val="001019B5"/>
    <w:rsid w:val="00102FBC"/>
    <w:rsid w:val="00104D63"/>
    <w:rsid w:val="00106476"/>
    <w:rsid w:val="00113D43"/>
    <w:rsid w:val="0011602D"/>
    <w:rsid w:val="00116F48"/>
    <w:rsid w:val="0012185C"/>
    <w:rsid w:val="001220E1"/>
    <w:rsid w:val="00122C1C"/>
    <w:rsid w:val="00134225"/>
    <w:rsid w:val="001371AD"/>
    <w:rsid w:val="001401F2"/>
    <w:rsid w:val="00145060"/>
    <w:rsid w:val="00151773"/>
    <w:rsid w:val="00151E15"/>
    <w:rsid w:val="00153544"/>
    <w:rsid w:val="00153931"/>
    <w:rsid w:val="001608E8"/>
    <w:rsid w:val="001700A2"/>
    <w:rsid w:val="00170E55"/>
    <w:rsid w:val="00172877"/>
    <w:rsid w:val="0017408D"/>
    <w:rsid w:val="00174537"/>
    <w:rsid w:val="001768BF"/>
    <w:rsid w:val="00177DEC"/>
    <w:rsid w:val="001803D6"/>
    <w:rsid w:val="00184C2C"/>
    <w:rsid w:val="00186139"/>
    <w:rsid w:val="00190075"/>
    <w:rsid w:val="00191735"/>
    <w:rsid w:val="00193751"/>
    <w:rsid w:val="00196B44"/>
    <w:rsid w:val="0019725F"/>
    <w:rsid w:val="001A17F6"/>
    <w:rsid w:val="001A1D15"/>
    <w:rsid w:val="001A621F"/>
    <w:rsid w:val="001A6D80"/>
    <w:rsid w:val="001A7397"/>
    <w:rsid w:val="001A77A4"/>
    <w:rsid w:val="001B421B"/>
    <w:rsid w:val="001B670B"/>
    <w:rsid w:val="001B6F81"/>
    <w:rsid w:val="001C52F7"/>
    <w:rsid w:val="001C543C"/>
    <w:rsid w:val="001C572A"/>
    <w:rsid w:val="001C7042"/>
    <w:rsid w:val="001D0804"/>
    <w:rsid w:val="001D131E"/>
    <w:rsid w:val="001D38CC"/>
    <w:rsid w:val="001D4163"/>
    <w:rsid w:val="001E00A4"/>
    <w:rsid w:val="001E0154"/>
    <w:rsid w:val="001E5A0E"/>
    <w:rsid w:val="001E64D9"/>
    <w:rsid w:val="001F1027"/>
    <w:rsid w:val="001F2051"/>
    <w:rsid w:val="001F3748"/>
    <w:rsid w:val="001F5E08"/>
    <w:rsid w:val="001F6FDF"/>
    <w:rsid w:val="001F730A"/>
    <w:rsid w:val="001F7C2C"/>
    <w:rsid w:val="00201C07"/>
    <w:rsid w:val="002028FF"/>
    <w:rsid w:val="00204EBA"/>
    <w:rsid w:val="00206086"/>
    <w:rsid w:val="00206B01"/>
    <w:rsid w:val="00210F6C"/>
    <w:rsid w:val="002124B1"/>
    <w:rsid w:val="002207BA"/>
    <w:rsid w:val="002213A4"/>
    <w:rsid w:val="00221CBC"/>
    <w:rsid w:val="002319A8"/>
    <w:rsid w:val="00243BF2"/>
    <w:rsid w:val="002468DD"/>
    <w:rsid w:val="002505E9"/>
    <w:rsid w:val="00251877"/>
    <w:rsid w:val="00251BFF"/>
    <w:rsid w:val="00256DE2"/>
    <w:rsid w:val="00257887"/>
    <w:rsid w:val="0026077B"/>
    <w:rsid w:val="002609F5"/>
    <w:rsid w:val="00261600"/>
    <w:rsid w:val="00261773"/>
    <w:rsid w:val="00263732"/>
    <w:rsid w:val="00264D6B"/>
    <w:rsid w:val="002652DC"/>
    <w:rsid w:val="00273961"/>
    <w:rsid w:val="00284B3B"/>
    <w:rsid w:val="0028663C"/>
    <w:rsid w:val="00290DF7"/>
    <w:rsid w:val="00291333"/>
    <w:rsid w:val="0029516D"/>
    <w:rsid w:val="002A169A"/>
    <w:rsid w:val="002A5B7D"/>
    <w:rsid w:val="002B38A4"/>
    <w:rsid w:val="002B41DD"/>
    <w:rsid w:val="002B602E"/>
    <w:rsid w:val="002B78D2"/>
    <w:rsid w:val="002B7C90"/>
    <w:rsid w:val="002B7CC7"/>
    <w:rsid w:val="002D08AD"/>
    <w:rsid w:val="002D6FB4"/>
    <w:rsid w:val="002E03AC"/>
    <w:rsid w:val="002E6379"/>
    <w:rsid w:val="002E7E74"/>
    <w:rsid w:val="00305E78"/>
    <w:rsid w:val="00306EE3"/>
    <w:rsid w:val="003106EA"/>
    <w:rsid w:val="003134DF"/>
    <w:rsid w:val="00314C41"/>
    <w:rsid w:val="00314C7E"/>
    <w:rsid w:val="00326E55"/>
    <w:rsid w:val="00327166"/>
    <w:rsid w:val="00332110"/>
    <w:rsid w:val="00334B68"/>
    <w:rsid w:val="00336183"/>
    <w:rsid w:val="003417DA"/>
    <w:rsid w:val="00346908"/>
    <w:rsid w:val="00346DB7"/>
    <w:rsid w:val="00347781"/>
    <w:rsid w:val="00351C62"/>
    <w:rsid w:val="00352D2B"/>
    <w:rsid w:val="00353592"/>
    <w:rsid w:val="00356BDB"/>
    <w:rsid w:val="00356CD9"/>
    <w:rsid w:val="003628C6"/>
    <w:rsid w:val="00370095"/>
    <w:rsid w:val="00372C82"/>
    <w:rsid w:val="00373F81"/>
    <w:rsid w:val="00374454"/>
    <w:rsid w:val="003749D4"/>
    <w:rsid w:val="00375977"/>
    <w:rsid w:val="0037680A"/>
    <w:rsid w:val="003779AA"/>
    <w:rsid w:val="00380265"/>
    <w:rsid w:val="00381677"/>
    <w:rsid w:val="00382623"/>
    <w:rsid w:val="003838D8"/>
    <w:rsid w:val="00387C03"/>
    <w:rsid w:val="003915AF"/>
    <w:rsid w:val="00394F43"/>
    <w:rsid w:val="00397112"/>
    <w:rsid w:val="003A4B3B"/>
    <w:rsid w:val="003A6EA9"/>
    <w:rsid w:val="003A761D"/>
    <w:rsid w:val="003B2740"/>
    <w:rsid w:val="003B2F45"/>
    <w:rsid w:val="003B3F7A"/>
    <w:rsid w:val="003B7AB9"/>
    <w:rsid w:val="003C11E9"/>
    <w:rsid w:val="003C1792"/>
    <w:rsid w:val="003C48A6"/>
    <w:rsid w:val="003C6F67"/>
    <w:rsid w:val="003D3A42"/>
    <w:rsid w:val="003E012E"/>
    <w:rsid w:val="003E09CF"/>
    <w:rsid w:val="003E0DE5"/>
    <w:rsid w:val="003E23A4"/>
    <w:rsid w:val="003E2546"/>
    <w:rsid w:val="003E25F0"/>
    <w:rsid w:val="003E6D80"/>
    <w:rsid w:val="003F0440"/>
    <w:rsid w:val="003F1B12"/>
    <w:rsid w:val="003F2089"/>
    <w:rsid w:val="003F53A0"/>
    <w:rsid w:val="003F53F7"/>
    <w:rsid w:val="003F6861"/>
    <w:rsid w:val="003F6A0C"/>
    <w:rsid w:val="003F729E"/>
    <w:rsid w:val="004024DC"/>
    <w:rsid w:val="004034EF"/>
    <w:rsid w:val="004105F6"/>
    <w:rsid w:val="00411C16"/>
    <w:rsid w:val="004153BF"/>
    <w:rsid w:val="004218C3"/>
    <w:rsid w:val="004236AF"/>
    <w:rsid w:val="00423FF2"/>
    <w:rsid w:val="004263D0"/>
    <w:rsid w:val="004275C4"/>
    <w:rsid w:val="004278A0"/>
    <w:rsid w:val="004343F0"/>
    <w:rsid w:val="004344AF"/>
    <w:rsid w:val="004443FC"/>
    <w:rsid w:val="0044444E"/>
    <w:rsid w:val="00452E23"/>
    <w:rsid w:val="0045704C"/>
    <w:rsid w:val="00457CAF"/>
    <w:rsid w:val="00460EB7"/>
    <w:rsid w:val="0046180C"/>
    <w:rsid w:val="00461F81"/>
    <w:rsid w:val="00464F79"/>
    <w:rsid w:val="00465EF8"/>
    <w:rsid w:val="00471942"/>
    <w:rsid w:val="00475977"/>
    <w:rsid w:val="004812C4"/>
    <w:rsid w:val="00482C05"/>
    <w:rsid w:val="00484FF1"/>
    <w:rsid w:val="00487304"/>
    <w:rsid w:val="00487857"/>
    <w:rsid w:val="00487E0E"/>
    <w:rsid w:val="0049401C"/>
    <w:rsid w:val="004943A2"/>
    <w:rsid w:val="004A069B"/>
    <w:rsid w:val="004A36B1"/>
    <w:rsid w:val="004A5531"/>
    <w:rsid w:val="004A5AD8"/>
    <w:rsid w:val="004B1C96"/>
    <w:rsid w:val="004B28D2"/>
    <w:rsid w:val="004B2E04"/>
    <w:rsid w:val="004B4837"/>
    <w:rsid w:val="004B666F"/>
    <w:rsid w:val="004B7DB7"/>
    <w:rsid w:val="004C520E"/>
    <w:rsid w:val="004C5F7C"/>
    <w:rsid w:val="004C7CAB"/>
    <w:rsid w:val="004D21FC"/>
    <w:rsid w:val="004D462A"/>
    <w:rsid w:val="004D793D"/>
    <w:rsid w:val="004E44AF"/>
    <w:rsid w:val="004E713C"/>
    <w:rsid w:val="004F0A7E"/>
    <w:rsid w:val="004F235A"/>
    <w:rsid w:val="004F2C51"/>
    <w:rsid w:val="004F2F9D"/>
    <w:rsid w:val="004F4C38"/>
    <w:rsid w:val="004F6C7B"/>
    <w:rsid w:val="00506F4A"/>
    <w:rsid w:val="00513DCA"/>
    <w:rsid w:val="005156D2"/>
    <w:rsid w:val="00520204"/>
    <w:rsid w:val="00523ED6"/>
    <w:rsid w:val="00544714"/>
    <w:rsid w:val="00545093"/>
    <w:rsid w:val="00545360"/>
    <w:rsid w:val="00553EBD"/>
    <w:rsid w:val="00555DED"/>
    <w:rsid w:val="00556AD6"/>
    <w:rsid w:val="00557478"/>
    <w:rsid w:val="00563FE7"/>
    <w:rsid w:val="00564614"/>
    <w:rsid w:val="005703FA"/>
    <w:rsid w:val="00571832"/>
    <w:rsid w:val="00572996"/>
    <w:rsid w:val="005771FA"/>
    <w:rsid w:val="00580806"/>
    <w:rsid w:val="005818C4"/>
    <w:rsid w:val="005834A4"/>
    <w:rsid w:val="00585D5E"/>
    <w:rsid w:val="00586E31"/>
    <w:rsid w:val="00591D19"/>
    <w:rsid w:val="00591FEE"/>
    <w:rsid w:val="00594B1D"/>
    <w:rsid w:val="0059509C"/>
    <w:rsid w:val="005A0CAC"/>
    <w:rsid w:val="005A2674"/>
    <w:rsid w:val="005A2B17"/>
    <w:rsid w:val="005A71C4"/>
    <w:rsid w:val="005B10FB"/>
    <w:rsid w:val="005B53BF"/>
    <w:rsid w:val="005B7E3F"/>
    <w:rsid w:val="005C052E"/>
    <w:rsid w:val="005C18BB"/>
    <w:rsid w:val="005C1B32"/>
    <w:rsid w:val="005C470D"/>
    <w:rsid w:val="005C5074"/>
    <w:rsid w:val="005C5245"/>
    <w:rsid w:val="005C52AE"/>
    <w:rsid w:val="005C585D"/>
    <w:rsid w:val="005D0D58"/>
    <w:rsid w:val="005E01E9"/>
    <w:rsid w:val="005E1010"/>
    <w:rsid w:val="005E2299"/>
    <w:rsid w:val="005E2673"/>
    <w:rsid w:val="005E340A"/>
    <w:rsid w:val="005F22A2"/>
    <w:rsid w:val="005F6145"/>
    <w:rsid w:val="005F6BF8"/>
    <w:rsid w:val="00601D3E"/>
    <w:rsid w:val="00603F7A"/>
    <w:rsid w:val="00607D88"/>
    <w:rsid w:val="00610E02"/>
    <w:rsid w:val="00611A61"/>
    <w:rsid w:val="006132E0"/>
    <w:rsid w:val="00613E0E"/>
    <w:rsid w:val="00613E33"/>
    <w:rsid w:val="006161B0"/>
    <w:rsid w:val="00617086"/>
    <w:rsid w:val="00617B71"/>
    <w:rsid w:val="00621326"/>
    <w:rsid w:val="006226B8"/>
    <w:rsid w:val="0062291A"/>
    <w:rsid w:val="006231C9"/>
    <w:rsid w:val="00625E11"/>
    <w:rsid w:val="00626616"/>
    <w:rsid w:val="00626DE1"/>
    <w:rsid w:val="00626FF5"/>
    <w:rsid w:val="0063318F"/>
    <w:rsid w:val="00634C8F"/>
    <w:rsid w:val="00635EA2"/>
    <w:rsid w:val="00640859"/>
    <w:rsid w:val="0064305F"/>
    <w:rsid w:val="00645FEC"/>
    <w:rsid w:val="00646E56"/>
    <w:rsid w:val="006505EF"/>
    <w:rsid w:val="006511AD"/>
    <w:rsid w:val="006514B2"/>
    <w:rsid w:val="00660EBF"/>
    <w:rsid w:val="006628B4"/>
    <w:rsid w:val="0066777F"/>
    <w:rsid w:val="00670C83"/>
    <w:rsid w:val="00672729"/>
    <w:rsid w:val="00673F4B"/>
    <w:rsid w:val="006757CE"/>
    <w:rsid w:val="00675DDD"/>
    <w:rsid w:val="0067708E"/>
    <w:rsid w:val="00685281"/>
    <w:rsid w:val="0068582E"/>
    <w:rsid w:val="00687BC1"/>
    <w:rsid w:val="00692F4E"/>
    <w:rsid w:val="0069425B"/>
    <w:rsid w:val="00696D05"/>
    <w:rsid w:val="00697472"/>
    <w:rsid w:val="006A1285"/>
    <w:rsid w:val="006A148F"/>
    <w:rsid w:val="006A4702"/>
    <w:rsid w:val="006A47CD"/>
    <w:rsid w:val="006A74C5"/>
    <w:rsid w:val="006B183D"/>
    <w:rsid w:val="006C2238"/>
    <w:rsid w:val="006C3B20"/>
    <w:rsid w:val="006C5568"/>
    <w:rsid w:val="006C7982"/>
    <w:rsid w:val="006D1BF1"/>
    <w:rsid w:val="006D425F"/>
    <w:rsid w:val="006D56AF"/>
    <w:rsid w:val="006D6A19"/>
    <w:rsid w:val="006E3676"/>
    <w:rsid w:val="006E79CC"/>
    <w:rsid w:val="006F1FCA"/>
    <w:rsid w:val="006F65F2"/>
    <w:rsid w:val="006F7ED6"/>
    <w:rsid w:val="0070336E"/>
    <w:rsid w:val="007042C2"/>
    <w:rsid w:val="00704711"/>
    <w:rsid w:val="007051C5"/>
    <w:rsid w:val="00706C6A"/>
    <w:rsid w:val="0070722A"/>
    <w:rsid w:val="007123E5"/>
    <w:rsid w:val="00714041"/>
    <w:rsid w:val="00715B9E"/>
    <w:rsid w:val="00717CCE"/>
    <w:rsid w:val="00721F3A"/>
    <w:rsid w:val="00722FF8"/>
    <w:rsid w:val="007308B6"/>
    <w:rsid w:val="007368F3"/>
    <w:rsid w:val="0074037F"/>
    <w:rsid w:val="00743B0B"/>
    <w:rsid w:val="00753FB6"/>
    <w:rsid w:val="007571E0"/>
    <w:rsid w:val="007611D0"/>
    <w:rsid w:val="007739EC"/>
    <w:rsid w:val="00774B98"/>
    <w:rsid w:val="0077566A"/>
    <w:rsid w:val="0078204D"/>
    <w:rsid w:val="007848BC"/>
    <w:rsid w:val="007856CB"/>
    <w:rsid w:val="00785A0D"/>
    <w:rsid w:val="00786177"/>
    <w:rsid w:val="007870DE"/>
    <w:rsid w:val="0078770C"/>
    <w:rsid w:val="00791B6B"/>
    <w:rsid w:val="00793AAA"/>
    <w:rsid w:val="00796865"/>
    <w:rsid w:val="007A546A"/>
    <w:rsid w:val="007A6AE7"/>
    <w:rsid w:val="007A725F"/>
    <w:rsid w:val="007A7C3D"/>
    <w:rsid w:val="007A7D98"/>
    <w:rsid w:val="007B3638"/>
    <w:rsid w:val="007B6954"/>
    <w:rsid w:val="007D25EF"/>
    <w:rsid w:val="007D4EFA"/>
    <w:rsid w:val="007D70FB"/>
    <w:rsid w:val="007F18D8"/>
    <w:rsid w:val="007F4347"/>
    <w:rsid w:val="007F535B"/>
    <w:rsid w:val="00801243"/>
    <w:rsid w:val="00807EB1"/>
    <w:rsid w:val="00812CEB"/>
    <w:rsid w:val="0081406D"/>
    <w:rsid w:val="008145D6"/>
    <w:rsid w:val="00815308"/>
    <w:rsid w:val="0082326B"/>
    <w:rsid w:val="00823BC7"/>
    <w:rsid w:val="00826A1E"/>
    <w:rsid w:val="00830012"/>
    <w:rsid w:val="00845DF9"/>
    <w:rsid w:val="00850155"/>
    <w:rsid w:val="0085532D"/>
    <w:rsid w:val="00856775"/>
    <w:rsid w:val="00861A98"/>
    <w:rsid w:val="00862577"/>
    <w:rsid w:val="00863509"/>
    <w:rsid w:val="00870A5F"/>
    <w:rsid w:val="00872BA6"/>
    <w:rsid w:val="00873E1D"/>
    <w:rsid w:val="00876C7F"/>
    <w:rsid w:val="00880930"/>
    <w:rsid w:val="00882B96"/>
    <w:rsid w:val="008941A2"/>
    <w:rsid w:val="00894C43"/>
    <w:rsid w:val="00895499"/>
    <w:rsid w:val="00895845"/>
    <w:rsid w:val="00896A89"/>
    <w:rsid w:val="008A07E9"/>
    <w:rsid w:val="008A5BF7"/>
    <w:rsid w:val="008B09B9"/>
    <w:rsid w:val="008B5A70"/>
    <w:rsid w:val="008B6231"/>
    <w:rsid w:val="008C0328"/>
    <w:rsid w:val="008C368D"/>
    <w:rsid w:val="008C5603"/>
    <w:rsid w:val="008D04A1"/>
    <w:rsid w:val="008D5693"/>
    <w:rsid w:val="008D6B1D"/>
    <w:rsid w:val="008E3100"/>
    <w:rsid w:val="008E3EEC"/>
    <w:rsid w:val="008E7980"/>
    <w:rsid w:val="008F3805"/>
    <w:rsid w:val="008F402E"/>
    <w:rsid w:val="008F410C"/>
    <w:rsid w:val="008F461D"/>
    <w:rsid w:val="00902456"/>
    <w:rsid w:val="00903B35"/>
    <w:rsid w:val="00906492"/>
    <w:rsid w:val="00912DE3"/>
    <w:rsid w:val="00916608"/>
    <w:rsid w:val="00917565"/>
    <w:rsid w:val="00921443"/>
    <w:rsid w:val="009215A3"/>
    <w:rsid w:val="00924B97"/>
    <w:rsid w:val="0092746E"/>
    <w:rsid w:val="00927A1B"/>
    <w:rsid w:val="00930DB7"/>
    <w:rsid w:val="00943A10"/>
    <w:rsid w:val="00945112"/>
    <w:rsid w:val="00950243"/>
    <w:rsid w:val="0095604F"/>
    <w:rsid w:val="009566AA"/>
    <w:rsid w:val="00960170"/>
    <w:rsid w:val="00962182"/>
    <w:rsid w:val="00966666"/>
    <w:rsid w:val="009671BD"/>
    <w:rsid w:val="00970F39"/>
    <w:rsid w:val="0097164C"/>
    <w:rsid w:val="00972276"/>
    <w:rsid w:val="009728A7"/>
    <w:rsid w:val="009834E7"/>
    <w:rsid w:val="00983EFD"/>
    <w:rsid w:val="00984B3F"/>
    <w:rsid w:val="009863BB"/>
    <w:rsid w:val="00987728"/>
    <w:rsid w:val="009939B7"/>
    <w:rsid w:val="0099440F"/>
    <w:rsid w:val="00997854"/>
    <w:rsid w:val="009A73F2"/>
    <w:rsid w:val="009A7476"/>
    <w:rsid w:val="009B2C28"/>
    <w:rsid w:val="009B2ECC"/>
    <w:rsid w:val="009B2FB8"/>
    <w:rsid w:val="009B50A5"/>
    <w:rsid w:val="009B5D57"/>
    <w:rsid w:val="009C4B10"/>
    <w:rsid w:val="009C5C10"/>
    <w:rsid w:val="009D003D"/>
    <w:rsid w:val="009D08DA"/>
    <w:rsid w:val="009D0B70"/>
    <w:rsid w:val="009D1B1C"/>
    <w:rsid w:val="009D3F4C"/>
    <w:rsid w:val="009D4D3F"/>
    <w:rsid w:val="009E0497"/>
    <w:rsid w:val="009E0BC7"/>
    <w:rsid w:val="009E0BE8"/>
    <w:rsid w:val="009E54DC"/>
    <w:rsid w:val="009F087B"/>
    <w:rsid w:val="009F2CA0"/>
    <w:rsid w:val="009F37FD"/>
    <w:rsid w:val="009F47D9"/>
    <w:rsid w:val="009F53D1"/>
    <w:rsid w:val="009F6448"/>
    <w:rsid w:val="009F7B03"/>
    <w:rsid w:val="009F7FAC"/>
    <w:rsid w:val="00A009FC"/>
    <w:rsid w:val="00A0185B"/>
    <w:rsid w:val="00A022A5"/>
    <w:rsid w:val="00A0356D"/>
    <w:rsid w:val="00A03C02"/>
    <w:rsid w:val="00A12510"/>
    <w:rsid w:val="00A132B6"/>
    <w:rsid w:val="00A132BB"/>
    <w:rsid w:val="00A134FA"/>
    <w:rsid w:val="00A143E5"/>
    <w:rsid w:val="00A15BDC"/>
    <w:rsid w:val="00A236F1"/>
    <w:rsid w:val="00A248E8"/>
    <w:rsid w:val="00A270E0"/>
    <w:rsid w:val="00A321DE"/>
    <w:rsid w:val="00A35FBF"/>
    <w:rsid w:val="00A441C2"/>
    <w:rsid w:val="00A44959"/>
    <w:rsid w:val="00A47ACC"/>
    <w:rsid w:val="00A47E8F"/>
    <w:rsid w:val="00A50C23"/>
    <w:rsid w:val="00A55E69"/>
    <w:rsid w:val="00A56918"/>
    <w:rsid w:val="00A60FDA"/>
    <w:rsid w:val="00A64885"/>
    <w:rsid w:val="00A6659D"/>
    <w:rsid w:val="00A66D28"/>
    <w:rsid w:val="00A67E27"/>
    <w:rsid w:val="00A75262"/>
    <w:rsid w:val="00A752AE"/>
    <w:rsid w:val="00A77527"/>
    <w:rsid w:val="00A778EF"/>
    <w:rsid w:val="00A779A9"/>
    <w:rsid w:val="00A80A96"/>
    <w:rsid w:val="00A823B6"/>
    <w:rsid w:val="00A849AD"/>
    <w:rsid w:val="00A876DC"/>
    <w:rsid w:val="00A87CF1"/>
    <w:rsid w:val="00A91287"/>
    <w:rsid w:val="00A92DF7"/>
    <w:rsid w:val="00A9310D"/>
    <w:rsid w:val="00A94F10"/>
    <w:rsid w:val="00A958F6"/>
    <w:rsid w:val="00A95A06"/>
    <w:rsid w:val="00A96D5D"/>
    <w:rsid w:val="00A96F65"/>
    <w:rsid w:val="00A97192"/>
    <w:rsid w:val="00AA1232"/>
    <w:rsid w:val="00AA1BFF"/>
    <w:rsid w:val="00AA35C8"/>
    <w:rsid w:val="00AA5067"/>
    <w:rsid w:val="00AA7570"/>
    <w:rsid w:val="00AB086E"/>
    <w:rsid w:val="00AB1C86"/>
    <w:rsid w:val="00AB33A7"/>
    <w:rsid w:val="00AB42C6"/>
    <w:rsid w:val="00AB72F7"/>
    <w:rsid w:val="00AB7570"/>
    <w:rsid w:val="00AC2074"/>
    <w:rsid w:val="00AC37A9"/>
    <w:rsid w:val="00AD0842"/>
    <w:rsid w:val="00AD41DF"/>
    <w:rsid w:val="00AD54A9"/>
    <w:rsid w:val="00AE0894"/>
    <w:rsid w:val="00AE13AA"/>
    <w:rsid w:val="00AE3F03"/>
    <w:rsid w:val="00AE4C62"/>
    <w:rsid w:val="00AE4E2E"/>
    <w:rsid w:val="00AF0A51"/>
    <w:rsid w:val="00AF3BD3"/>
    <w:rsid w:val="00AF3CFD"/>
    <w:rsid w:val="00AF3FE4"/>
    <w:rsid w:val="00B03675"/>
    <w:rsid w:val="00B0483A"/>
    <w:rsid w:val="00B052C8"/>
    <w:rsid w:val="00B07698"/>
    <w:rsid w:val="00B07C5A"/>
    <w:rsid w:val="00B117D4"/>
    <w:rsid w:val="00B11F70"/>
    <w:rsid w:val="00B15D46"/>
    <w:rsid w:val="00B1630D"/>
    <w:rsid w:val="00B173BB"/>
    <w:rsid w:val="00B24AEB"/>
    <w:rsid w:val="00B30B68"/>
    <w:rsid w:val="00B32A1E"/>
    <w:rsid w:val="00B32B1E"/>
    <w:rsid w:val="00B3334E"/>
    <w:rsid w:val="00B344D9"/>
    <w:rsid w:val="00B3600A"/>
    <w:rsid w:val="00B3600C"/>
    <w:rsid w:val="00B36BB2"/>
    <w:rsid w:val="00B43245"/>
    <w:rsid w:val="00B501BC"/>
    <w:rsid w:val="00B5059E"/>
    <w:rsid w:val="00B516AC"/>
    <w:rsid w:val="00B53BF7"/>
    <w:rsid w:val="00B558F8"/>
    <w:rsid w:val="00B66E29"/>
    <w:rsid w:val="00B67EB0"/>
    <w:rsid w:val="00B70A19"/>
    <w:rsid w:val="00B74C7F"/>
    <w:rsid w:val="00B76A92"/>
    <w:rsid w:val="00B777A9"/>
    <w:rsid w:val="00B8144E"/>
    <w:rsid w:val="00B82583"/>
    <w:rsid w:val="00B840FE"/>
    <w:rsid w:val="00B8557B"/>
    <w:rsid w:val="00BA51F7"/>
    <w:rsid w:val="00BA6DE1"/>
    <w:rsid w:val="00BB11CD"/>
    <w:rsid w:val="00BB307B"/>
    <w:rsid w:val="00BB32F6"/>
    <w:rsid w:val="00BB32FE"/>
    <w:rsid w:val="00BB49E5"/>
    <w:rsid w:val="00BB55FE"/>
    <w:rsid w:val="00BB745A"/>
    <w:rsid w:val="00BC051C"/>
    <w:rsid w:val="00BC6DAA"/>
    <w:rsid w:val="00BD0AAB"/>
    <w:rsid w:val="00BD1975"/>
    <w:rsid w:val="00BD3626"/>
    <w:rsid w:val="00BD363B"/>
    <w:rsid w:val="00BD3C24"/>
    <w:rsid w:val="00BD61BD"/>
    <w:rsid w:val="00BD626B"/>
    <w:rsid w:val="00BD7690"/>
    <w:rsid w:val="00BE347F"/>
    <w:rsid w:val="00BE4688"/>
    <w:rsid w:val="00BE4866"/>
    <w:rsid w:val="00BE6F6D"/>
    <w:rsid w:val="00BF0C84"/>
    <w:rsid w:val="00BF4677"/>
    <w:rsid w:val="00BF4B36"/>
    <w:rsid w:val="00BF75D2"/>
    <w:rsid w:val="00C00D25"/>
    <w:rsid w:val="00C03F26"/>
    <w:rsid w:val="00C0557B"/>
    <w:rsid w:val="00C11182"/>
    <w:rsid w:val="00C1130E"/>
    <w:rsid w:val="00C13DA1"/>
    <w:rsid w:val="00C15844"/>
    <w:rsid w:val="00C2150E"/>
    <w:rsid w:val="00C219D8"/>
    <w:rsid w:val="00C23DF2"/>
    <w:rsid w:val="00C25E8B"/>
    <w:rsid w:val="00C26FE0"/>
    <w:rsid w:val="00C31B25"/>
    <w:rsid w:val="00C326AA"/>
    <w:rsid w:val="00C32ED6"/>
    <w:rsid w:val="00C3515B"/>
    <w:rsid w:val="00C35D02"/>
    <w:rsid w:val="00C400FB"/>
    <w:rsid w:val="00C44F94"/>
    <w:rsid w:val="00C5014F"/>
    <w:rsid w:val="00C502BE"/>
    <w:rsid w:val="00C5046D"/>
    <w:rsid w:val="00C56CB2"/>
    <w:rsid w:val="00C57469"/>
    <w:rsid w:val="00C60C45"/>
    <w:rsid w:val="00C61B4A"/>
    <w:rsid w:val="00C6371B"/>
    <w:rsid w:val="00C64F1C"/>
    <w:rsid w:val="00C66A74"/>
    <w:rsid w:val="00C706D4"/>
    <w:rsid w:val="00C718E2"/>
    <w:rsid w:val="00C7384A"/>
    <w:rsid w:val="00C82714"/>
    <w:rsid w:val="00C8630A"/>
    <w:rsid w:val="00C86858"/>
    <w:rsid w:val="00C919D3"/>
    <w:rsid w:val="00C93576"/>
    <w:rsid w:val="00C9509D"/>
    <w:rsid w:val="00C956DE"/>
    <w:rsid w:val="00CA0EE3"/>
    <w:rsid w:val="00CA20C9"/>
    <w:rsid w:val="00CA2BAD"/>
    <w:rsid w:val="00CA5B2D"/>
    <w:rsid w:val="00CB0CE2"/>
    <w:rsid w:val="00CB1065"/>
    <w:rsid w:val="00CB6068"/>
    <w:rsid w:val="00CC43F7"/>
    <w:rsid w:val="00CC5A66"/>
    <w:rsid w:val="00CC659B"/>
    <w:rsid w:val="00CC6B44"/>
    <w:rsid w:val="00CC7823"/>
    <w:rsid w:val="00CD066C"/>
    <w:rsid w:val="00CD123C"/>
    <w:rsid w:val="00CD48FF"/>
    <w:rsid w:val="00CD5FAF"/>
    <w:rsid w:val="00CD71A7"/>
    <w:rsid w:val="00CE036E"/>
    <w:rsid w:val="00CE3B5E"/>
    <w:rsid w:val="00CE56C1"/>
    <w:rsid w:val="00CF26D3"/>
    <w:rsid w:val="00CF2C7C"/>
    <w:rsid w:val="00CF4868"/>
    <w:rsid w:val="00CF6DDC"/>
    <w:rsid w:val="00D005DB"/>
    <w:rsid w:val="00D01CE5"/>
    <w:rsid w:val="00D023B1"/>
    <w:rsid w:val="00D035A9"/>
    <w:rsid w:val="00D05B96"/>
    <w:rsid w:val="00D06896"/>
    <w:rsid w:val="00D0773F"/>
    <w:rsid w:val="00D1108E"/>
    <w:rsid w:val="00D1227E"/>
    <w:rsid w:val="00D12CD7"/>
    <w:rsid w:val="00D13BB3"/>
    <w:rsid w:val="00D13FB7"/>
    <w:rsid w:val="00D14291"/>
    <w:rsid w:val="00D145CB"/>
    <w:rsid w:val="00D14D86"/>
    <w:rsid w:val="00D15F57"/>
    <w:rsid w:val="00D20B49"/>
    <w:rsid w:val="00D2547D"/>
    <w:rsid w:val="00D3065F"/>
    <w:rsid w:val="00D318F4"/>
    <w:rsid w:val="00D342BC"/>
    <w:rsid w:val="00D3573C"/>
    <w:rsid w:val="00D35F8E"/>
    <w:rsid w:val="00D367D0"/>
    <w:rsid w:val="00D37648"/>
    <w:rsid w:val="00D40A28"/>
    <w:rsid w:val="00D4237E"/>
    <w:rsid w:val="00D4269A"/>
    <w:rsid w:val="00D45B7D"/>
    <w:rsid w:val="00D469F0"/>
    <w:rsid w:val="00D54CF5"/>
    <w:rsid w:val="00D57275"/>
    <w:rsid w:val="00D6534A"/>
    <w:rsid w:val="00D669F7"/>
    <w:rsid w:val="00D66B51"/>
    <w:rsid w:val="00D71B0A"/>
    <w:rsid w:val="00D72A00"/>
    <w:rsid w:val="00D744A1"/>
    <w:rsid w:val="00D74E4E"/>
    <w:rsid w:val="00D7505B"/>
    <w:rsid w:val="00D76CE8"/>
    <w:rsid w:val="00D77369"/>
    <w:rsid w:val="00D82040"/>
    <w:rsid w:val="00D831BA"/>
    <w:rsid w:val="00D84140"/>
    <w:rsid w:val="00D86D50"/>
    <w:rsid w:val="00D90443"/>
    <w:rsid w:val="00D91AA6"/>
    <w:rsid w:val="00D92033"/>
    <w:rsid w:val="00D942EA"/>
    <w:rsid w:val="00D97656"/>
    <w:rsid w:val="00DA2365"/>
    <w:rsid w:val="00DA3C96"/>
    <w:rsid w:val="00DA43A3"/>
    <w:rsid w:val="00DA4F08"/>
    <w:rsid w:val="00DB1634"/>
    <w:rsid w:val="00DB1FA6"/>
    <w:rsid w:val="00DB2155"/>
    <w:rsid w:val="00DB2743"/>
    <w:rsid w:val="00DB4835"/>
    <w:rsid w:val="00DB73AA"/>
    <w:rsid w:val="00DC0FC1"/>
    <w:rsid w:val="00DC796F"/>
    <w:rsid w:val="00DD4247"/>
    <w:rsid w:val="00DD69FE"/>
    <w:rsid w:val="00DE05F1"/>
    <w:rsid w:val="00DE09CF"/>
    <w:rsid w:val="00DE1555"/>
    <w:rsid w:val="00DE1560"/>
    <w:rsid w:val="00DE29A4"/>
    <w:rsid w:val="00DE2DD1"/>
    <w:rsid w:val="00DE3A8D"/>
    <w:rsid w:val="00DE4992"/>
    <w:rsid w:val="00DF2782"/>
    <w:rsid w:val="00DF3406"/>
    <w:rsid w:val="00DF5AF2"/>
    <w:rsid w:val="00DF5B53"/>
    <w:rsid w:val="00DF6AD6"/>
    <w:rsid w:val="00E079F2"/>
    <w:rsid w:val="00E1145D"/>
    <w:rsid w:val="00E12606"/>
    <w:rsid w:val="00E16722"/>
    <w:rsid w:val="00E2172A"/>
    <w:rsid w:val="00E21737"/>
    <w:rsid w:val="00E23BDD"/>
    <w:rsid w:val="00E24B51"/>
    <w:rsid w:val="00E25252"/>
    <w:rsid w:val="00E2542C"/>
    <w:rsid w:val="00E2564E"/>
    <w:rsid w:val="00E31869"/>
    <w:rsid w:val="00E32CF9"/>
    <w:rsid w:val="00E34B55"/>
    <w:rsid w:val="00E358FC"/>
    <w:rsid w:val="00E43DF5"/>
    <w:rsid w:val="00E474D4"/>
    <w:rsid w:val="00E51C37"/>
    <w:rsid w:val="00E53D19"/>
    <w:rsid w:val="00E55917"/>
    <w:rsid w:val="00E6055C"/>
    <w:rsid w:val="00E61646"/>
    <w:rsid w:val="00E62856"/>
    <w:rsid w:val="00E62ACE"/>
    <w:rsid w:val="00E62C8B"/>
    <w:rsid w:val="00E6369E"/>
    <w:rsid w:val="00E63850"/>
    <w:rsid w:val="00E66BCA"/>
    <w:rsid w:val="00E67A9B"/>
    <w:rsid w:val="00E73B2E"/>
    <w:rsid w:val="00E76C06"/>
    <w:rsid w:val="00E77527"/>
    <w:rsid w:val="00E8347D"/>
    <w:rsid w:val="00E87820"/>
    <w:rsid w:val="00E91022"/>
    <w:rsid w:val="00E95C8B"/>
    <w:rsid w:val="00E9610A"/>
    <w:rsid w:val="00EA4313"/>
    <w:rsid w:val="00EA5292"/>
    <w:rsid w:val="00EA751B"/>
    <w:rsid w:val="00EB2F9B"/>
    <w:rsid w:val="00EB3E56"/>
    <w:rsid w:val="00EB5551"/>
    <w:rsid w:val="00EC0814"/>
    <w:rsid w:val="00EC0D3A"/>
    <w:rsid w:val="00EC3D6B"/>
    <w:rsid w:val="00EC502F"/>
    <w:rsid w:val="00EC784D"/>
    <w:rsid w:val="00ED197E"/>
    <w:rsid w:val="00ED6356"/>
    <w:rsid w:val="00ED6951"/>
    <w:rsid w:val="00ED77E4"/>
    <w:rsid w:val="00ED7888"/>
    <w:rsid w:val="00EE1172"/>
    <w:rsid w:val="00EE11D1"/>
    <w:rsid w:val="00EE350F"/>
    <w:rsid w:val="00EF274F"/>
    <w:rsid w:val="00EF432B"/>
    <w:rsid w:val="00F14ADE"/>
    <w:rsid w:val="00F16442"/>
    <w:rsid w:val="00F17A4D"/>
    <w:rsid w:val="00F259BA"/>
    <w:rsid w:val="00F27D5E"/>
    <w:rsid w:val="00F302A7"/>
    <w:rsid w:val="00F31543"/>
    <w:rsid w:val="00F3216B"/>
    <w:rsid w:val="00F3274D"/>
    <w:rsid w:val="00F36653"/>
    <w:rsid w:val="00F43C6E"/>
    <w:rsid w:val="00F4443F"/>
    <w:rsid w:val="00F47D14"/>
    <w:rsid w:val="00F5451E"/>
    <w:rsid w:val="00F60EA3"/>
    <w:rsid w:val="00F67221"/>
    <w:rsid w:val="00F67A5B"/>
    <w:rsid w:val="00F712B8"/>
    <w:rsid w:val="00F71A0B"/>
    <w:rsid w:val="00F7219B"/>
    <w:rsid w:val="00F72E99"/>
    <w:rsid w:val="00F772FB"/>
    <w:rsid w:val="00F8082F"/>
    <w:rsid w:val="00F8282F"/>
    <w:rsid w:val="00F842C3"/>
    <w:rsid w:val="00F84700"/>
    <w:rsid w:val="00F856A4"/>
    <w:rsid w:val="00F85AEB"/>
    <w:rsid w:val="00F87D65"/>
    <w:rsid w:val="00F90542"/>
    <w:rsid w:val="00F908D9"/>
    <w:rsid w:val="00FA08A3"/>
    <w:rsid w:val="00FA0BC0"/>
    <w:rsid w:val="00FA3A4B"/>
    <w:rsid w:val="00FB3A78"/>
    <w:rsid w:val="00FB4F1D"/>
    <w:rsid w:val="00FB5C16"/>
    <w:rsid w:val="00FC2A23"/>
    <w:rsid w:val="00FC2A8A"/>
    <w:rsid w:val="00FC2C92"/>
    <w:rsid w:val="00FC6FE9"/>
    <w:rsid w:val="00FC79CE"/>
    <w:rsid w:val="00FD000A"/>
    <w:rsid w:val="00FD0047"/>
    <w:rsid w:val="00FD1D09"/>
    <w:rsid w:val="00FD37CE"/>
    <w:rsid w:val="00FD6E40"/>
    <w:rsid w:val="00FE20B9"/>
    <w:rsid w:val="00FE2EAA"/>
    <w:rsid w:val="00FE4B70"/>
    <w:rsid w:val="00FE56F3"/>
    <w:rsid w:val="00FE5AB1"/>
    <w:rsid w:val="00FE7D07"/>
    <w:rsid w:val="00FF05E7"/>
    <w:rsid w:val="00FF3A00"/>
    <w:rsid w:val="00FF42BE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0528-98C7-4ABF-A4EE-6FA0298E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781"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78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4778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C1118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C11182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11182"/>
    <w:rPr>
      <w:vertAlign w:val="superscript"/>
    </w:rPr>
  </w:style>
  <w:style w:type="character" w:styleId="Hipervnculo">
    <w:name w:val="Hyperlink"/>
    <w:uiPriority w:val="99"/>
    <w:unhideWhenUsed/>
    <w:rsid w:val="00C1118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1118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C111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ListParagraph1">
    <w:name w:val="List Paragraph1"/>
    <w:basedOn w:val="Normal"/>
    <w:rsid w:val="00C11182"/>
    <w:pPr>
      <w:spacing w:after="200" w:line="276" w:lineRule="auto"/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1A7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397"/>
  </w:style>
  <w:style w:type="paragraph" w:styleId="Piedepgina">
    <w:name w:val="footer"/>
    <w:basedOn w:val="Normal"/>
    <w:link w:val="PiedepginaCar"/>
    <w:uiPriority w:val="99"/>
    <w:unhideWhenUsed/>
    <w:rsid w:val="001A7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397"/>
  </w:style>
  <w:style w:type="paragraph" w:styleId="Prrafodelista">
    <w:name w:val="List Paragraph"/>
    <w:basedOn w:val="Normal"/>
    <w:uiPriority w:val="34"/>
    <w:qFormat/>
    <w:rsid w:val="0080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aicesAlasBorr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1354-2D90-4753-921D-7991A65F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RaicesAlasBorr2</Template>
  <TotalTime>1</TotalTime>
  <Pages>7</Pages>
  <Words>1741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Rosario Hermano</cp:lastModifiedBy>
  <cp:revision>2</cp:revision>
  <cp:lastPrinted>2017-01-23T22:47:00Z</cp:lastPrinted>
  <dcterms:created xsi:type="dcterms:W3CDTF">2018-05-09T18:58:00Z</dcterms:created>
  <dcterms:modified xsi:type="dcterms:W3CDTF">2018-05-09T18:58:00Z</dcterms:modified>
</cp:coreProperties>
</file>